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77"/>
        <w:gridCol w:w="5559"/>
      </w:tblGrid>
      <w:tr w:rsidR="00CF347E" w:rsidRPr="0093309A" w14:paraId="00A06C0D" w14:textId="77777777" w:rsidTr="00182846">
        <w:trPr>
          <w:cantSplit/>
        </w:trPr>
        <w:tc>
          <w:tcPr>
            <w:tcW w:w="4077" w:type="dxa"/>
            <w:noWrap/>
          </w:tcPr>
          <w:p w14:paraId="4B26ABEB" w14:textId="77777777" w:rsidR="00CF347E" w:rsidRPr="00CF347E" w:rsidRDefault="00CF347E" w:rsidP="00CF347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F347E">
              <w:rPr>
                <w:rFonts w:ascii="Arial" w:hAnsi="Arial"/>
                <w:b w:val="0"/>
                <w:sz w:val="24"/>
                <w:szCs w:val="24"/>
              </w:rPr>
              <w:t>Address of Property:</w:t>
            </w:r>
          </w:p>
        </w:tc>
        <w:permStart w:id="2076445178" w:edGrp="everyone"/>
        <w:tc>
          <w:tcPr>
            <w:tcW w:w="5559" w:type="dxa"/>
          </w:tcPr>
          <w:p w14:paraId="259E4472" w14:textId="77777777" w:rsidR="00CF347E" w:rsidRPr="00182846" w:rsidRDefault="00CF347E" w:rsidP="00CF347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2076445178"/>
          </w:p>
          <w:p w14:paraId="43B48D60" w14:textId="77777777" w:rsidR="00CF347E" w:rsidRPr="00182846" w:rsidRDefault="00CF347E" w:rsidP="00AC428C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="00182846" w:rsidRPr="0093309A" w14:paraId="17BDBFA7" w14:textId="77777777" w:rsidTr="00182846">
        <w:trPr>
          <w:cantSplit/>
        </w:trPr>
        <w:tc>
          <w:tcPr>
            <w:tcW w:w="4077" w:type="dxa"/>
            <w:noWrap/>
          </w:tcPr>
          <w:p w14:paraId="255DEFD6" w14:textId="77777777" w:rsidR="00182846" w:rsidRPr="00182846" w:rsidRDefault="00CF347E" w:rsidP="00CF347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F347E">
              <w:rPr>
                <w:rFonts w:ascii="Arial" w:hAnsi="Arial"/>
                <w:b w:val="0"/>
                <w:sz w:val="24"/>
                <w:szCs w:val="24"/>
              </w:rPr>
              <w:t>Name of Claimant</w:t>
            </w:r>
            <w:r w:rsidR="007560E6">
              <w:rPr>
                <w:rFonts w:ascii="Arial" w:hAnsi="Arial"/>
                <w:b w:val="0"/>
                <w:sz w:val="24"/>
                <w:szCs w:val="24"/>
              </w:rPr>
              <w:t xml:space="preserve"> 1</w:t>
            </w:r>
            <w:r w:rsidR="00182846"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</w:tc>
        <w:permStart w:id="1266830953" w:edGrp="everyone"/>
        <w:tc>
          <w:tcPr>
            <w:tcW w:w="5559" w:type="dxa"/>
          </w:tcPr>
          <w:p w14:paraId="1FC6B8AA" w14:textId="77777777" w:rsidR="00182846" w:rsidRPr="00182846" w:rsidRDefault="00182846" w:rsidP="00AC428C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266830953"/>
          </w:p>
          <w:p w14:paraId="25A72185" w14:textId="77777777" w:rsidR="00182846" w:rsidRPr="00182846" w:rsidRDefault="00182846" w:rsidP="00AC428C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="007560E6" w:rsidRPr="0093309A" w14:paraId="6E6616CC" w14:textId="77777777" w:rsidTr="00182846">
        <w:trPr>
          <w:cantSplit/>
        </w:trPr>
        <w:tc>
          <w:tcPr>
            <w:tcW w:w="4077" w:type="dxa"/>
            <w:noWrap/>
          </w:tcPr>
          <w:p w14:paraId="656E1AB5" w14:textId="77777777" w:rsidR="007560E6" w:rsidRPr="00182846" w:rsidRDefault="007560E6" w:rsidP="007560E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F347E">
              <w:rPr>
                <w:rFonts w:ascii="Arial" w:hAnsi="Arial"/>
                <w:b w:val="0"/>
                <w:sz w:val="24"/>
                <w:szCs w:val="24"/>
              </w:rPr>
              <w:t>Name of Claimant</w:t>
            </w:r>
            <w:r>
              <w:rPr>
                <w:rFonts w:ascii="Arial" w:hAnsi="Arial"/>
                <w:b w:val="0"/>
                <w:sz w:val="24"/>
                <w:szCs w:val="24"/>
              </w:rPr>
              <w:t xml:space="preserve"> 2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</w:tc>
        <w:permStart w:id="1912214004" w:edGrp="everyone"/>
        <w:tc>
          <w:tcPr>
            <w:tcW w:w="5559" w:type="dxa"/>
          </w:tcPr>
          <w:p w14:paraId="4C037A51" w14:textId="77777777" w:rsidR="007560E6" w:rsidRPr="00182846" w:rsidRDefault="007560E6" w:rsidP="007560E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912214004"/>
          </w:p>
          <w:p w14:paraId="3C784E71" w14:textId="77777777" w:rsidR="007560E6" w:rsidRPr="00182846" w:rsidRDefault="007560E6" w:rsidP="007560E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="007560E6" w:rsidRPr="0093309A" w14:paraId="17533AC5" w14:textId="77777777" w:rsidTr="00182846">
        <w:trPr>
          <w:cantSplit/>
        </w:trPr>
        <w:tc>
          <w:tcPr>
            <w:tcW w:w="4077" w:type="dxa"/>
            <w:noWrap/>
          </w:tcPr>
          <w:p w14:paraId="5D857077" w14:textId="77777777" w:rsidR="007560E6" w:rsidRPr="00182846" w:rsidRDefault="007560E6" w:rsidP="007560E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F347E">
              <w:rPr>
                <w:rFonts w:ascii="Arial" w:hAnsi="Arial"/>
                <w:b w:val="0"/>
                <w:sz w:val="24"/>
                <w:szCs w:val="24"/>
              </w:rPr>
              <w:t xml:space="preserve">Name of </w:t>
            </w:r>
            <w:r>
              <w:rPr>
                <w:rFonts w:ascii="Arial" w:hAnsi="Arial"/>
                <w:b w:val="0"/>
                <w:sz w:val="24"/>
                <w:szCs w:val="24"/>
              </w:rPr>
              <w:t xml:space="preserve">Other </w:t>
            </w:r>
            <w:r w:rsidRPr="00CF347E">
              <w:rPr>
                <w:rFonts w:ascii="Arial" w:hAnsi="Arial"/>
                <w:b w:val="0"/>
                <w:sz w:val="24"/>
                <w:szCs w:val="24"/>
              </w:rPr>
              <w:t>Claimant</w:t>
            </w:r>
            <w:r>
              <w:rPr>
                <w:rFonts w:ascii="Arial" w:hAnsi="Arial"/>
                <w:b w:val="0"/>
                <w:sz w:val="24"/>
                <w:szCs w:val="24"/>
              </w:rPr>
              <w:t>s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</w:tc>
        <w:permStart w:id="373514406" w:edGrp="everyone"/>
        <w:tc>
          <w:tcPr>
            <w:tcW w:w="5559" w:type="dxa"/>
          </w:tcPr>
          <w:p w14:paraId="633875D9" w14:textId="77777777" w:rsidR="007560E6" w:rsidRPr="00182846" w:rsidRDefault="007560E6" w:rsidP="007560E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373514406"/>
          </w:p>
          <w:p w14:paraId="080DDFE6" w14:textId="77777777" w:rsidR="007560E6" w:rsidRPr="00182846" w:rsidRDefault="007560E6" w:rsidP="007560E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="00182846" w:rsidRPr="0093309A" w14:paraId="5ECA4A65" w14:textId="77777777" w:rsidTr="00182846">
        <w:trPr>
          <w:cantSplit/>
        </w:trPr>
        <w:tc>
          <w:tcPr>
            <w:tcW w:w="4077" w:type="dxa"/>
            <w:noWrap/>
          </w:tcPr>
          <w:p w14:paraId="6F026497" w14:textId="77777777" w:rsidR="00CF347E" w:rsidRDefault="00CF347E" w:rsidP="00AC428C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F347E">
              <w:rPr>
                <w:rFonts w:ascii="Arial" w:hAnsi="Arial"/>
                <w:b w:val="0"/>
                <w:sz w:val="24"/>
                <w:szCs w:val="24"/>
              </w:rPr>
              <w:t xml:space="preserve">Claimant's Address </w:t>
            </w:r>
          </w:p>
          <w:p w14:paraId="49D9EA91" w14:textId="77777777" w:rsidR="00182846" w:rsidRPr="00182846" w:rsidRDefault="00CF347E" w:rsidP="00AC428C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F347E">
              <w:rPr>
                <w:rFonts w:ascii="Arial" w:hAnsi="Arial"/>
                <w:b w:val="0"/>
                <w:sz w:val="24"/>
                <w:szCs w:val="24"/>
              </w:rPr>
              <w:t>(if different from above)</w:t>
            </w:r>
          </w:p>
        </w:tc>
        <w:permStart w:id="896221739" w:edGrp="everyone"/>
        <w:tc>
          <w:tcPr>
            <w:tcW w:w="5559" w:type="dxa"/>
          </w:tcPr>
          <w:p w14:paraId="4808A44D" w14:textId="77777777" w:rsidR="00182846" w:rsidRPr="00182846" w:rsidRDefault="00182846" w:rsidP="00AC428C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896221739"/>
          </w:p>
          <w:p w14:paraId="0E93FFD5" w14:textId="77777777" w:rsidR="00182846" w:rsidRPr="00182846" w:rsidRDefault="00182846" w:rsidP="00AC428C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="00182846" w:rsidRPr="0093309A" w14:paraId="0873178F" w14:textId="77777777" w:rsidTr="00182846">
        <w:trPr>
          <w:cantSplit/>
        </w:trPr>
        <w:tc>
          <w:tcPr>
            <w:tcW w:w="4077" w:type="dxa"/>
            <w:noWrap/>
          </w:tcPr>
          <w:p w14:paraId="1194F17E" w14:textId="77777777" w:rsidR="00182846" w:rsidRPr="00182846" w:rsidRDefault="00CF347E" w:rsidP="00CF347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F347E">
              <w:rPr>
                <w:rFonts w:ascii="Arial" w:hAnsi="Arial"/>
                <w:b w:val="0"/>
                <w:sz w:val="24"/>
                <w:szCs w:val="24"/>
              </w:rPr>
              <w:t>Claimant's Telephone No</w:t>
            </w:r>
            <w:r w:rsidR="00182846"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</w:tc>
        <w:permStart w:id="1115753460" w:edGrp="everyone"/>
        <w:tc>
          <w:tcPr>
            <w:tcW w:w="5559" w:type="dxa"/>
          </w:tcPr>
          <w:p w14:paraId="1A01185C" w14:textId="77777777" w:rsidR="00182846" w:rsidRPr="00182846" w:rsidRDefault="00182846" w:rsidP="0018284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115753460"/>
          </w:p>
          <w:p w14:paraId="371053FE" w14:textId="77777777" w:rsidR="00182846" w:rsidRPr="00182846" w:rsidRDefault="00182846" w:rsidP="0018284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="00182846" w:rsidRPr="0093309A" w14:paraId="76504C1B" w14:textId="77777777" w:rsidTr="00182846">
        <w:trPr>
          <w:cantSplit/>
        </w:trPr>
        <w:tc>
          <w:tcPr>
            <w:tcW w:w="4077" w:type="dxa"/>
            <w:noWrap/>
          </w:tcPr>
          <w:p w14:paraId="425B8C16" w14:textId="77777777" w:rsidR="00182846" w:rsidRPr="00182846" w:rsidRDefault="00CF347E" w:rsidP="00CF347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Claimant's Email Address</w:t>
            </w:r>
            <w:r w:rsidR="00182846"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</w:tc>
        <w:permStart w:id="1492060032" w:edGrp="everyone"/>
        <w:tc>
          <w:tcPr>
            <w:tcW w:w="5559" w:type="dxa"/>
          </w:tcPr>
          <w:p w14:paraId="4D19F83D" w14:textId="77777777" w:rsidR="00182846" w:rsidRPr="00182846" w:rsidRDefault="00182846" w:rsidP="0018284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noProof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492060032"/>
          </w:p>
          <w:p w14:paraId="78552A9A" w14:textId="77777777" w:rsidR="00182846" w:rsidRPr="00182846" w:rsidRDefault="00182846" w:rsidP="0018284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</w:tbl>
    <w:p w14:paraId="018492E3" w14:textId="77777777" w:rsidR="00990CE0" w:rsidRDefault="00990CE0" w:rsidP="001638E8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CF347E" w:rsidRPr="00CD55D2" w14:paraId="53A820E1" w14:textId="77777777" w:rsidTr="00896D0E">
        <w:trPr>
          <w:cantSplit/>
        </w:trPr>
        <w:tc>
          <w:tcPr>
            <w:tcW w:w="9636" w:type="dxa"/>
            <w:noWrap/>
          </w:tcPr>
          <w:p w14:paraId="5603B14E" w14:textId="77777777" w:rsidR="00CF347E" w:rsidRDefault="007560E6" w:rsidP="000836D7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Please identify the name of the road</w:t>
            </w:r>
            <w:r w:rsidR="00CF347E" w:rsidRPr="00CF347E">
              <w:rPr>
                <w:rFonts w:ascii="Arial" w:hAnsi="Arial"/>
                <w:b w:val="0"/>
                <w:sz w:val="24"/>
                <w:szCs w:val="24"/>
              </w:rPr>
              <w:t xml:space="preserve"> which give rise to your claim</w:t>
            </w:r>
            <w:r w:rsidR="00CF347E"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  <w:p w14:paraId="66B5E8EF" w14:textId="77777777" w:rsidR="00CF347E" w:rsidRDefault="00CF347E" w:rsidP="000836D7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480969871" w:edGrp="everyone"/>
          <w:p w14:paraId="6BB5F7D5" w14:textId="77777777" w:rsidR="00FF4CCA" w:rsidRPr="00182846" w:rsidRDefault="00FF4CCA" w:rsidP="000836D7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480969871"/>
          </w:p>
          <w:p w14:paraId="3EF18C82" w14:textId="77777777" w:rsidR="00CF347E" w:rsidRPr="00182846" w:rsidRDefault="00CF347E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</w:tbl>
    <w:p w14:paraId="740246C7" w14:textId="77777777" w:rsidR="00CF347E" w:rsidRPr="00CD55D2" w:rsidRDefault="00CF347E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tbl>
      <w:tblPr>
        <w:tblW w:w="96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75"/>
        <w:gridCol w:w="3288"/>
        <w:gridCol w:w="3175"/>
      </w:tblGrid>
      <w:tr w:rsidR="00CF347E" w:rsidRPr="00CD55D2" w14:paraId="434F5CBF" w14:textId="77777777" w:rsidTr="00FF4CCA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6247D7" w14:textId="77777777" w:rsidR="00CF347E" w:rsidRDefault="00081666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Which of the following factors are you complaining about? (Please tick box as appropriate)</w:t>
            </w:r>
            <w:r w:rsidR="00CF347E"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  <w:p w14:paraId="536ACD35" w14:textId="77777777" w:rsidR="00CF347E" w:rsidRPr="00182846" w:rsidRDefault="00CF347E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="00257A1D" w:rsidRPr="00CD55D2" w14:paraId="4C2556B1" w14:textId="77777777" w:rsidTr="00FF4CCA">
        <w:trPr>
          <w:cantSplit/>
        </w:trPr>
        <w:tc>
          <w:tcPr>
            <w:tcW w:w="31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6A5D3D7" w14:textId="77777777" w:rsidR="00257A1D" w:rsidRPr="00CD55D2" w:rsidRDefault="00DB592E" w:rsidP="00257A1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/>
                  <w:b w:val="0"/>
                  <w:sz w:val="24"/>
                  <w:szCs w:val="24"/>
                </w:rPr>
                <w:id w:val="-51268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4073599" w:edGrp="everyone"/>
                <w:r w:rsidR="00FF4CCA" w:rsidRPr="00CD55D2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  <w:permEnd w:id="1124073599"/>
              </w:sdtContent>
            </w:sdt>
            <w:r w:rsidR="00257A1D" w:rsidRPr="00CD55D2">
              <w:rPr>
                <w:rFonts w:ascii="Arial" w:hAnsi="Arial"/>
                <w:b w:val="0"/>
                <w:sz w:val="24"/>
                <w:szCs w:val="24"/>
              </w:rPr>
              <w:tab/>
              <w:t>Noise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CD1BF" w14:textId="77777777" w:rsidR="00257A1D" w:rsidRPr="00CD55D2" w:rsidRDefault="00DB592E" w:rsidP="00257A1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/>
                  <w:b w:val="0"/>
                  <w:sz w:val="24"/>
                  <w:szCs w:val="24"/>
                </w:rPr>
                <w:id w:val="-95540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0435269" w:edGrp="everyone"/>
                <w:r w:rsidR="00257A1D" w:rsidRPr="00257A1D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  <w:permEnd w:id="1420435269"/>
              </w:sdtContent>
            </w:sdt>
            <w:r w:rsidR="00257A1D" w:rsidRPr="00CD55D2">
              <w:rPr>
                <w:rFonts w:ascii="Arial" w:hAnsi="Arial"/>
                <w:b w:val="0"/>
                <w:sz w:val="24"/>
                <w:szCs w:val="24"/>
              </w:rPr>
              <w:tab/>
              <w:t>Fumes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762C8" w14:textId="77777777" w:rsidR="00257A1D" w:rsidRPr="00CD55D2" w:rsidRDefault="00DB592E" w:rsidP="00257A1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/>
                  <w:b w:val="0"/>
                  <w:sz w:val="24"/>
                  <w:szCs w:val="24"/>
                </w:rPr>
                <w:id w:val="33812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5955716" w:edGrp="everyone"/>
                <w:r w:rsidR="00257A1D" w:rsidRPr="00257A1D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  <w:permEnd w:id="795955716"/>
              </w:sdtContent>
            </w:sdt>
            <w:r w:rsidR="00257A1D" w:rsidRPr="00CD55D2">
              <w:rPr>
                <w:rFonts w:ascii="Arial" w:hAnsi="Arial"/>
                <w:b w:val="0"/>
                <w:sz w:val="24"/>
                <w:szCs w:val="24"/>
              </w:rPr>
              <w:tab/>
            </w:r>
            <w:r w:rsidR="00257A1D">
              <w:rPr>
                <w:rFonts w:ascii="Arial" w:hAnsi="Arial"/>
                <w:b w:val="0"/>
                <w:sz w:val="24"/>
                <w:szCs w:val="24"/>
              </w:rPr>
              <w:t>Artificial Lighting</w:t>
            </w:r>
          </w:p>
        </w:tc>
      </w:tr>
      <w:tr w:rsidR="00257A1D" w:rsidRPr="00CD55D2" w14:paraId="08142B02" w14:textId="77777777" w:rsidTr="00FF4CCA">
        <w:trPr>
          <w:cantSplit/>
        </w:trPr>
        <w:tc>
          <w:tcPr>
            <w:tcW w:w="31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F7B9B71" w14:textId="77777777" w:rsidR="00257A1D" w:rsidRPr="00CD55D2" w:rsidRDefault="00DB592E" w:rsidP="00257A1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/>
                  <w:b w:val="0"/>
                  <w:sz w:val="24"/>
                  <w:szCs w:val="24"/>
                </w:rPr>
                <w:id w:val="31346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1194322" w:edGrp="everyone"/>
                <w:r w:rsidR="00FF4CCA" w:rsidRPr="00CD55D2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  <w:permEnd w:id="1821194322"/>
              </w:sdtContent>
            </w:sdt>
            <w:r w:rsidR="00257A1D" w:rsidRPr="00CD55D2">
              <w:rPr>
                <w:rFonts w:ascii="Arial" w:hAnsi="Arial"/>
                <w:b w:val="0"/>
                <w:sz w:val="24"/>
                <w:szCs w:val="24"/>
              </w:rPr>
              <w:tab/>
              <w:t>Vibration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72168" w14:textId="77777777" w:rsidR="00257A1D" w:rsidRPr="00CD55D2" w:rsidRDefault="00DB592E" w:rsidP="00257A1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/>
                  <w:b w:val="0"/>
                  <w:sz w:val="24"/>
                  <w:szCs w:val="24"/>
                </w:rPr>
                <w:id w:val="164277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7330150" w:edGrp="everyone"/>
                <w:r w:rsidR="00257A1D" w:rsidRPr="00257A1D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  <w:permEnd w:id="777330150"/>
              </w:sdtContent>
            </w:sdt>
            <w:r w:rsidR="00257A1D" w:rsidRPr="00CD55D2">
              <w:rPr>
                <w:rFonts w:ascii="Arial" w:hAnsi="Arial"/>
                <w:b w:val="0"/>
                <w:sz w:val="24"/>
                <w:szCs w:val="24"/>
              </w:rPr>
              <w:tab/>
              <w:t>Smell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96714" w14:textId="77777777" w:rsidR="00257A1D" w:rsidRPr="00CD55D2" w:rsidRDefault="00DB592E" w:rsidP="00257A1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/>
                  <w:b w:val="0"/>
                  <w:sz w:val="24"/>
                  <w:szCs w:val="24"/>
                </w:rPr>
                <w:id w:val="19215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2435241" w:edGrp="everyone"/>
                <w:r w:rsidR="00257A1D" w:rsidRPr="00257A1D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  <w:permEnd w:id="462435241"/>
              </w:sdtContent>
            </w:sdt>
            <w:r w:rsidR="00257A1D">
              <w:rPr>
                <w:rFonts w:ascii="Arial" w:hAnsi="Arial"/>
                <w:b w:val="0"/>
                <w:sz w:val="24"/>
                <w:szCs w:val="24"/>
              </w:rPr>
              <w:tab/>
              <w:t>Smoke</w:t>
            </w:r>
          </w:p>
        </w:tc>
      </w:tr>
      <w:tr w:rsidR="00CD55D2" w:rsidRPr="00CD55D2" w14:paraId="2D0663B4" w14:textId="77777777" w:rsidTr="00FF4CCA">
        <w:trPr>
          <w:cantSplit/>
        </w:trPr>
        <w:tc>
          <w:tcPr>
            <w:tcW w:w="96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C29CCF" w14:textId="77777777" w:rsidR="00CD55D2" w:rsidRPr="00CD55D2" w:rsidRDefault="00DB592E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/>
                  <w:b w:val="0"/>
                  <w:sz w:val="24"/>
                  <w:szCs w:val="24"/>
                </w:rPr>
                <w:id w:val="101880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082608" w:edGrp="everyone"/>
                <w:r w:rsidR="00CD55D2" w:rsidRPr="00CD55D2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  <w:permEnd w:id="208082608"/>
              </w:sdtContent>
            </w:sdt>
            <w:r w:rsidR="00CD55D2" w:rsidRPr="00CD55D2">
              <w:rPr>
                <w:rFonts w:ascii="Arial" w:hAnsi="Arial"/>
                <w:b w:val="0"/>
                <w:sz w:val="24"/>
                <w:szCs w:val="24"/>
              </w:rPr>
              <w:tab/>
              <w:t>Discharge of a solid or liquid substance</w:t>
            </w:r>
          </w:p>
        </w:tc>
      </w:tr>
      <w:tr w:rsidR="007560E6" w:rsidRPr="00CD55D2" w14:paraId="43032B24" w14:textId="77777777" w:rsidTr="00FF4CCA">
        <w:trPr>
          <w:cantSplit/>
        </w:trPr>
        <w:tc>
          <w:tcPr>
            <w:tcW w:w="9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BB433" w14:textId="77777777" w:rsidR="007560E6" w:rsidRDefault="00DB592E" w:rsidP="007560E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/>
                  <w:b w:val="0"/>
                  <w:sz w:val="24"/>
                  <w:szCs w:val="24"/>
                </w:rPr>
                <w:id w:val="128854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4986815" w:edGrp="everyone"/>
                <w:r w:rsidR="007560E6" w:rsidRPr="00CD55D2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  <w:permEnd w:id="224986815"/>
              </w:sdtContent>
            </w:sdt>
            <w:r w:rsidR="007560E6" w:rsidRPr="00CD55D2">
              <w:rPr>
                <w:rFonts w:ascii="Arial" w:hAnsi="Arial"/>
                <w:b w:val="0"/>
                <w:sz w:val="24"/>
                <w:szCs w:val="24"/>
              </w:rPr>
              <w:tab/>
            </w:r>
            <w:r w:rsidR="007560E6">
              <w:rPr>
                <w:rFonts w:ascii="Arial" w:hAnsi="Arial"/>
                <w:b w:val="0"/>
                <w:sz w:val="24"/>
                <w:szCs w:val="24"/>
              </w:rPr>
              <w:t>Other – Please specify</w:t>
            </w:r>
          </w:p>
          <w:p w14:paraId="4CACF120" w14:textId="77777777" w:rsidR="00FF4CCA" w:rsidRDefault="00FF4CCA" w:rsidP="007560E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ab/>
            </w:r>
            <w:permStart w:id="1751853591" w:edGrp="everyone"/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751853591"/>
          </w:p>
          <w:p w14:paraId="21AB4858" w14:textId="77777777" w:rsidR="007560E6" w:rsidRDefault="007560E6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ab/>
            </w:r>
          </w:p>
        </w:tc>
      </w:tr>
    </w:tbl>
    <w:p w14:paraId="6B9ACF61" w14:textId="77777777" w:rsidR="00466410" w:rsidRPr="00CD55D2" w:rsidRDefault="00466410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CF347E" w:rsidRPr="00CD55D2" w14:paraId="59EF47B6" w14:textId="77777777" w:rsidTr="000836D7">
        <w:trPr>
          <w:cantSplit/>
        </w:trPr>
        <w:tc>
          <w:tcPr>
            <w:tcW w:w="9636" w:type="dxa"/>
            <w:noWrap/>
          </w:tcPr>
          <w:p w14:paraId="2D12AB22" w14:textId="77777777" w:rsidR="00CF347E" w:rsidRDefault="00CF347E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Please describe the premises in respect of which the claim is made. If your claim relates to land it will be helpful if you can supply a plan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  <w:p w14:paraId="403C0A99" w14:textId="77777777" w:rsidR="00CF347E" w:rsidRDefault="00CF347E" w:rsidP="000836D7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1979194232" w:edGrp="everyone"/>
          <w:p w14:paraId="5A6F61DA" w14:textId="77777777" w:rsidR="00FF4CCA" w:rsidRPr="00182846" w:rsidRDefault="00FF4CCA" w:rsidP="000836D7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979194232"/>
          </w:p>
          <w:p w14:paraId="7E09D2F7" w14:textId="77777777" w:rsidR="00CF347E" w:rsidRPr="00182846" w:rsidRDefault="00CF347E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</w:tbl>
    <w:p w14:paraId="4B9F063B" w14:textId="77777777" w:rsidR="00CF347E" w:rsidRPr="00CD55D2" w:rsidRDefault="00CF347E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CF347E" w:rsidRPr="00CD55D2" w14:paraId="6CF487C3" w14:textId="77777777" w:rsidTr="000836D7">
        <w:trPr>
          <w:cantSplit/>
        </w:trPr>
        <w:tc>
          <w:tcPr>
            <w:tcW w:w="9636" w:type="dxa"/>
            <w:noWrap/>
          </w:tcPr>
          <w:p w14:paraId="2EBEDB9A" w14:textId="77777777" w:rsidR="00CF347E" w:rsidRDefault="00CF347E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Please indicate when the building(s) on the land was/were originally constructed. Have any improvements or extensions been made? If so, please give brief details with dates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  <w:p w14:paraId="6AFB7870" w14:textId="77777777" w:rsidR="00CF347E" w:rsidRDefault="00CF347E" w:rsidP="000836D7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1665692601" w:edGrp="everyone"/>
          <w:p w14:paraId="4C484431" w14:textId="77777777" w:rsidR="00FF4CCA" w:rsidRPr="00182846" w:rsidRDefault="00FF4CCA" w:rsidP="000836D7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665692601"/>
          </w:p>
          <w:p w14:paraId="0B6CEE09" w14:textId="77777777" w:rsidR="00CF347E" w:rsidRPr="00182846" w:rsidRDefault="00CF347E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</w:tbl>
    <w:p w14:paraId="7C094264" w14:textId="77777777" w:rsidR="00CF347E" w:rsidRPr="00CD55D2" w:rsidRDefault="00CF347E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CF347E" w:rsidRPr="00CD55D2" w14:paraId="5B856ED1" w14:textId="77777777" w:rsidTr="000836D7">
        <w:trPr>
          <w:cantSplit/>
        </w:trPr>
        <w:tc>
          <w:tcPr>
            <w:tcW w:w="9636" w:type="dxa"/>
            <w:noWrap/>
          </w:tcPr>
          <w:p w14:paraId="0A44EE97" w14:textId="77777777" w:rsidR="00CF347E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lastRenderedPageBreak/>
              <w:t>Please indicate the use of the premises (eg dwelling, shop, farm, hotel etc)</w:t>
            </w:r>
            <w:r w:rsidR="00CF347E"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  <w:p w14:paraId="1181DEDD" w14:textId="77777777" w:rsidR="00CF347E" w:rsidRPr="00CD55D2" w:rsidRDefault="00CF347E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654053217" w:edGrp="everyone"/>
          <w:p w14:paraId="3E4F8D1E" w14:textId="77777777" w:rsidR="00CF347E" w:rsidRPr="00CD55D2" w:rsidRDefault="00CF347E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CD55D2">
              <w:rPr>
                <w:rFonts w:ascii="Arial" w:hAnsi="Arial"/>
                <w:b w:val="0"/>
                <w:sz w:val="24"/>
                <w:szCs w:val="24"/>
              </w:rPr>
            </w:r>
            <w:r w:rsidRPr="00CD55D2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CD55D2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</w:p>
          <w:permEnd w:id="654053217"/>
          <w:p w14:paraId="0CE580A8" w14:textId="77777777" w:rsidR="00CF347E" w:rsidRPr="00CD55D2" w:rsidRDefault="00CF347E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</w:tbl>
    <w:p w14:paraId="28F93433" w14:textId="77777777" w:rsidR="00717648" w:rsidRPr="00CD55D2" w:rsidRDefault="00717648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717648" w:rsidRPr="00CD55D2" w14:paraId="2D167CBF" w14:textId="77777777" w:rsidTr="000836D7">
        <w:trPr>
          <w:cantSplit/>
        </w:trPr>
        <w:tc>
          <w:tcPr>
            <w:tcW w:w="9636" w:type="dxa"/>
            <w:noWrap/>
          </w:tcPr>
          <w:p w14:paraId="7B544E0F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Does the claimant occupy the premises</w:t>
            </w:r>
          </w:p>
          <w:p w14:paraId="6C4384DD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1821199844" w:edGrp="everyone"/>
          <w:p w14:paraId="754D1661" w14:textId="77777777" w:rsidR="00081666" w:rsidRPr="00CD55D2" w:rsidRDefault="00DB592E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1307893037"/>
                <w:placeholder>
                  <w:docPart w:val="B508A4C391DF4BDD8F23A231C88B9782"/>
                </w:placeholder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23C91">
                  <w:rPr>
                    <w:rFonts w:ascii="Arial" w:hAnsi="Arial" w:cs="Arial"/>
                    <w:b w:val="0"/>
                    <w:sz w:val="24"/>
                    <w:szCs w:val="24"/>
                  </w:rPr>
                  <w:t>Yes</w:t>
                </w:r>
                <w:r w:rsidR="00FF4CCA">
                  <w:rPr>
                    <w:rFonts w:ascii="Arial" w:hAnsi="Arial" w:cs="Arial"/>
                    <w:b w:val="0"/>
                    <w:sz w:val="24"/>
                    <w:szCs w:val="24"/>
                  </w:rPr>
                  <w:t>/No (delete as applicable)</w:t>
                </w:r>
              </w:sdtContent>
            </w:sdt>
            <w:permEnd w:id="1821199844"/>
          </w:p>
          <w:p w14:paraId="2960906F" w14:textId="77777777" w:rsidR="00081666" w:rsidRPr="00CD55D2" w:rsidRDefault="00081666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 w14:paraId="7891BC46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If yes, does the claimant occupy the whole or part only of the premises</w:t>
            </w:r>
          </w:p>
          <w:p w14:paraId="09F0D45A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 w14:paraId="770F2B2D" w14:textId="77777777" w:rsidR="00081666" w:rsidRPr="00CD55D2" w:rsidRDefault="00DB592E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/>
                  <w:b w:val="0"/>
                  <w:sz w:val="24"/>
                  <w:szCs w:val="24"/>
                </w:rPr>
                <w:id w:val="-629708672"/>
                <w:placeholder>
                  <w:docPart w:val="8731F4B0D5ED448EB1648DD6C38E89CF"/>
                </w:placeholder>
                <w:showingPlcHdr/>
                <w:dropDownList>
                  <w:listItem w:displayText="Whole" w:value="Whole"/>
                  <w:listItem w:displayText="Part" w:value="Part"/>
                </w:dropDownList>
              </w:sdtPr>
              <w:sdtEndPr/>
              <w:sdtContent>
                <w:permStart w:id="1694835809" w:edGrp="everyone"/>
                <w:r w:rsidR="00A23C91">
                  <w:rPr>
                    <w:rFonts w:ascii="Arial" w:hAnsi="Arial"/>
                    <w:b w:val="0"/>
                    <w:sz w:val="24"/>
                    <w:szCs w:val="24"/>
                  </w:rPr>
                  <w:t xml:space="preserve">Whole/Part </w:t>
                </w:r>
                <w:r w:rsidR="00A23C91">
                  <w:rPr>
                    <w:rFonts w:ascii="Arial" w:hAnsi="Arial" w:cs="Arial"/>
                    <w:b w:val="0"/>
                    <w:sz w:val="24"/>
                    <w:szCs w:val="24"/>
                  </w:rPr>
                  <w:t>(delete as applicable)</w:t>
                </w:r>
                <w:permEnd w:id="1694835809"/>
              </w:sdtContent>
            </w:sdt>
          </w:p>
          <w:p w14:paraId="1BF85D2E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 w14:paraId="221B5CB1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If claimant occupies only part of premises please give details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  <w:p w14:paraId="0EBFC7DF" w14:textId="77777777" w:rsidR="00FF4CCA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934101270" w:edGrp="everyone"/>
          <w:p w14:paraId="6E637A1E" w14:textId="77777777" w:rsidR="00FF4CCA" w:rsidRPr="00182846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934101270"/>
          </w:p>
          <w:p w14:paraId="7950D55E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</w:tbl>
    <w:p w14:paraId="52BC8021" w14:textId="77777777" w:rsidR="00717648" w:rsidRPr="00CD55D2" w:rsidRDefault="00717648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717648" w:rsidRPr="00CD55D2" w14:paraId="2F254AC8" w14:textId="77777777" w:rsidTr="000836D7">
        <w:trPr>
          <w:cantSplit/>
        </w:trPr>
        <w:tc>
          <w:tcPr>
            <w:tcW w:w="9636" w:type="dxa"/>
            <w:noWrap/>
          </w:tcPr>
          <w:p w14:paraId="248C5C8A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 xml:space="preserve">Details of the claimant's interest ie. owner, mortgager, trustee, tenant with more than </w:t>
            </w:r>
            <w:r w:rsidR="000E0D81" w:rsidRPr="00CD55D2">
              <w:rPr>
                <w:rFonts w:ascii="Arial" w:hAnsi="Arial"/>
                <w:b w:val="0"/>
                <w:sz w:val="24"/>
                <w:szCs w:val="24"/>
              </w:rPr>
              <w:t>three</w:t>
            </w:r>
            <w:r w:rsidRPr="00CD55D2">
              <w:rPr>
                <w:rFonts w:ascii="Arial" w:hAnsi="Arial"/>
                <w:b w:val="0"/>
                <w:sz w:val="24"/>
                <w:szCs w:val="24"/>
              </w:rPr>
              <w:t xml:space="preserve"> years of lease to run etc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  <w:p w14:paraId="37C6D8D9" w14:textId="77777777" w:rsidR="00FF4CCA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1673466966" w:edGrp="everyone"/>
          <w:p w14:paraId="6279D7F1" w14:textId="77777777" w:rsidR="00FF4CCA" w:rsidRPr="00182846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673466966"/>
          </w:p>
          <w:p w14:paraId="775E33F4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 w14:paraId="73FC1E0F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Date acquired</w:t>
            </w:r>
            <w:r w:rsidR="000E0D81" w:rsidRPr="00CD55D2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  <w:p w14:paraId="2A1A208F" w14:textId="77777777" w:rsidR="00FF4CCA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1153260838" w:edGrp="everyone"/>
          <w:p w14:paraId="475FD235" w14:textId="77777777" w:rsidR="00FF4CCA" w:rsidRPr="00182846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153260838"/>
          </w:p>
          <w:p w14:paraId="4210274D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 w14:paraId="00C08BF8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Manner in which acquired (purchase, inheritance etc)</w:t>
            </w:r>
            <w:r w:rsidR="000E0D81" w:rsidRPr="00CD55D2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  <w:p w14:paraId="75C65825" w14:textId="77777777" w:rsidR="00620E03" w:rsidRDefault="00620E03" w:rsidP="00620E0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2120896847" w:edGrp="everyone"/>
          <w:p w14:paraId="55308657" w14:textId="77777777" w:rsidR="00620E03" w:rsidRPr="00182846" w:rsidRDefault="00620E03" w:rsidP="00620E0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2120896847"/>
          </w:p>
          <w:p w14:paraId="419EA992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 w14:paraId="7EDC2A71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If the interest is subject to mortgage, the name and address (including Postcode) of mortgagee and mortgagee's roll/reference number. If more than one mortgagee, please i</w:t>
            </w:r>
            <w:r w:rsidR="005A0BF1">
              <w:rPr>
                <w:rFonts w:ascii="Arial" w:hAnsi="Arial"/>
                <w:b w:val="0"/>
                <w:sz w:val="24"/>
                <w:szCs w:val="24"/>
              </w:rPr>
              <w:t>ndicate the order of priority. I</w:t>
            </w:r>
            <w:r w:rsidRPr="00CD55D2">
              <w:rPr>
                <w:rFonts w:ascii="Arial" w:hAnsi="Arial"/>
                <w:b w:val="0"/>
                <w:sz w:val="24"/>
                <w:szCs w:val="24"/>
              </w:rPr>
              <w:t>f none please state None</w:t>
            </w:r>
            <w:r w:rsidR="000E0D81" w:rsidRPr="00CD55D2">
              <w:rPr>
                <w:rFonts w:ascii="Arial" w:hAnsi="Arial"/>
                <w:b w:val="0"/>
                <w:sz w:val="24"/>
                <w:szCs w:val="24"/>
              </w:rPr>
              <w:t>.</w:t>
            </w:r>
          </w:p>
          <w:p w14:paraId="5F551A2C" w14:textId="77777777" w:rsidR="00FF4CCA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298481105" w:edGrp="everyone"/>
          <w:p w14:paraId="5EDA0431" w14:textId="77777777" w:rsidR="00FF4CCA" w:rsidRPr="00182846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298481105"/>
          </w:p>
          <w:p w14:paraId="6CDFAF74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 w14:paraId="5C5AE54F" w14:textId="77777777" w:rsidR="00717648" w:rsidRPr="000E0D81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Names and addresses of other persons having an interest in the land together with details of their interest (ie freeholder, tenant etc). If none please state None.</w:t>
            </w:r>
          </w:p>
          <w:p w14:paraId="261BDE65" w14:textId="77777777" w:rsidR="00FF4CCA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1200365444" w:edGrp="everyone"/>
          <w:p w14:paraId="162F823D" w14:textId="77777777" w:rsidR="00FF4CCA" w:rsidRPr="00182846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200365444"/>
          </w:p>
          <w:p w14:paraId="37A424D2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</w:tbl>
    <w:p w14:paraId="44B2A0DD" w14:textId="77777777" w:rsidR="00717648" w:rsidRPr="00CD55D2" w:rsidRDefault="00717648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717648" w:rsidRPr="00CD55D2" w14:paraId="080998D6" w14:textId="77777777" w:rsidTr="000836D7">
        <w:trPr>
          <w:cantSplit/>
        </w:trPr>
        <w:tc>
          <w:tcPr>
            <w:tcW w:w="9636" w:type="dxa"/>
            <w:noWrap/>
          </w:tcPr>
          <w:p w14:paraId="13D21FB2" w14:textId="77777777" w:rsidR="00717648" w:rsidRPr="00CD55D2" w:rsidRDefault="000E0D81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lastRenderedPageBreak/>
              <w:t xml:space="preserve">Amount of compensation </w:t>
            </w:r>
            <w:r w:rsidR="00990CE0">
              <w:rPr>
                <w:rFonts w:ascii="Arial" w:hAnsi="Arial"/>
                <w:b w:val="0"/>
                <w:sz w:val="24"/>
                <w:szCs w:val="24"/>
              </w:rPr>
              <w:t>being applied for</w:t>
            </w:r>
            <w:r w:rsidR="00717648"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  <w:p w14:paraId="7F16A83B" w14:textId="77777777" w:rsidR="00FF4CCA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1589052971" w:edGrp="everyone"/>
          <w:p w14:paraId="2340E4F5" w14:textId="77777777" w:rsidR="00FF4CCA" w:rsidRPr="00182846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589052971"/>
          </w:p>
          <w:p w14:paraId="0B9C58DC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</w:tbl>
    <w:p w14:paraId="733903F5" w14:textId="77777777" w:rsidR="00717648" w:rsidRPr="00CD55D2" w:rsidRDefault="00717648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717648" w:rsidRPr="00CD55D2" w14:paraId="245A2C2A" w14:textId="77777777" w:rsidTr="000836D7">
        <w:trPr>
          <w:cantSplit/>
        </w:trPr>
        <w:tc>
          <w:tcPr>
            <w:tcW w:w="9636" w:type="dxa"/>
            <w:noWrap/>
          </w:tcPr>
          <w:p w14:paraId="6D59D360" w14:textId="77777777" w:rsidR="00717648" w:rsidRPr="00CD55D2" w:rsidRDefault="000E0D81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Does the claimant have an interest (eg freehold or tenancy etc) in any other land adjacent to the land in respect of which the claim is made</w:t>
            </w:r>
            <w:r w:rsidR="00717648"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  <w:p w14:paraId="2A0EF001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 w14:paraId="1A1A2005" w14:textId="77777777" w:rsidR="00081666" w:rsidRPr="00CD55D2" w:rsidRDefault="00DB592E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/>
                  <w:b w:val="0"/>
                  <w:sz w:val="24"/>
                  <w:szCs w:val="24"/>
                </w:rPr>
                <w:id w:val="-143436283"/>
                <w:placeholder>
                  <w:docPart w:val="732F165F994B4368996E40F01A2E87C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permStart w:id="1555721895" w:edGrp="everyone"/>
                <w:r w:rsidR="00990CE0">
                  <w:rPr>
                    <w:rFonts w:ascii="Arial" w:hAnsi="Arial"/>
                    <w:b w:val="0"/>
                    <w:sz w:val="24"/>
                    <w:szCs w:val="24"/>
                  </w:rPr>
                  <w:t>Yes/No (delete as applicable)</w:t>
                </w:r>
                <w:permEnd w:id="1555721895"/>
              </w:sdtContent>
            </w:sdt>
          </w:p>
          <w:p w14:paraId="774B287E" w14:textId="77777777" w:rsidR="000E0D81" w:rsidRPr="00CD55D2" w:rsidRDefault="000E0D81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 w14:paraId="195D7152" w14:textId="77777777" w:rsidR="000E0D81" w:rsidRPr="00CD55D2" w:rsidRDefault="000E0D81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If Yes please give details including the date when the interest was acquired</w:t>
            </w:r>
          </w:p>
          <w:p w14:paraId="30D120E5" w14:textId="77777777" w:rsidR="00FF4CCA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1318657501" w:edGrp="everyone"/>
          <w:p w14:paraId="61E7BD51" w14:textId="77777777" w:rsidR="00FF4CCA" w:rsidRPr="00182846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318657501"/>
          </w:p>
          <w:p w14:paraId="1256BB3F" w14:textId="77777777" w:rsidR="00717648" w:rsidRPr="00CD55D2" w:rsidRDefault="00717648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</w:tbl>
    <w:p w14:paraId="325D1DA7" w14:textId="77777777" w:rsidR="00CF347E" w:rsidRPr="00CD55D2" w:rsidRDefault="00CF347E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0E0D81" w:rsidRPr="00CD55D2" w14:paraId="377FFDEA" w14:textId="77777777" w:rsidTr="000836D7">
        <w:trPr>
          <w:cantSplit/>
        </w:trPr>
        <w:tc>
          <w:tcPr>
            <w:tcW w:w="9636" w:type="dxa"/>
            <w:noWrap/>
          </w:tcPr>
          <w:p w14:paraId="394753B4" w14:textId="77777777" w:rsidR="000E0D81" w:rsidRPr="00CD55D2" w:rsidRDefault="000E0D81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CD55D2">
              <w:rPr>
                <w:rFonts w:ascii="Arial" w:hAnsi="Arial"/>
                <w:b w:val="0"/>
                <w:sz w:val="24"/>
                <w:szCs w:val="24"/>
              </w:rPr>
              <w:t>Where appropriate, give the name, address and telephone number of the professional adviser(s) acting on behalf of the claimant. If none please state None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:</w:t>
            </w:r>
          </w:p>
          <w:p w14:paraId="0062F789" w14:textId="77777777" w:rsidR="00FF4CCA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1918179718" w:edGrp="everyone"/>
          <w:p w14:paraId="6FBEFFC2" w14:textId="77777777" w:rsidR="00FF4CCA" w:rsidRPr="00182846" w:rsidRDefault="00FF4CCA" w:rsidP="00FF4CCA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918179718"/>
          </w:p>
          <w:p w14:paraId="0D66B024" w14:textId="77777777" w:rsidR="000E0D81" w:rsidRPr="00CD55D2" w:rsidRDefault="000E0D81" w:rsidP="00CD55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</w:tbl>
    <w:p w14:paraId="443CD39F" w14:textId="77777777" w:rsidR="000E0D81" w:rsidRDefault="000E0D81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p w14:paraId="6C8F5DE4" w14:textId="77777777" w:rsidR="00990CE0" w:rsidRPr="00CD55D2" w:rsidRDefault="00990CE0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>Claimant 1</w:t>
      </w:r>
    </w:p>
    <w:p w14:paraId="5311D994" w14:textId="77777777" w:rsidR="000E0D81" w:rsidRPr="00CD55D2" w:rsidRDefault="000E0D81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p w14:paraId="6ED4F661" w14:textId="77777777" w:rsidR="00466410" w:rsidRPr="000E0D81" w:rsidRDefault="00466410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804"/>
        </w:tabs>
        <w:jc w:val="both"/>
        <w:rPr>
          <w:rFonts w:ascii="Arial" w:hAnsi="Arial"/>
          <w:b w:val="0"/>
          <w:sz w:val="24"/>
          <w:szCs w:val="24"/>
        </w:rPr>
      </w:pPr>
      <w:r w:rsidRPr="00CD55D2">
        <w:rPr>
          <w:rFonts w:ascii="Arial" w:hAnsi="Arial"/>
          <w:b w:val="0"/>
          <w:sz w:val="24"/>
          <w:szCs w:val="24"/>
        </w:rPr>
        <w:t>Sign</w:t>
      </w:r>
      <w:r w:rsidR="000E0D81" w:rsidRPr="00CD55D2">
        <w:rPr>
          <w:rFonts w:ascii="Arial" w:hAnsi="Arial"/>
          <w:b w:val="0"/>
          <w:sz w:val="24"/>
          <w:szCs w:val="24"/>
        </w:rPr>
        <w:t>ed</w:t>
      </w:r>
      <w:r w:rsidR="00990CE0">
        <w:rPr>
          <w:rFonts w:ascii="Arial" w:hAnsi="Arial"/>
          <w:b w:val="0"/>
          <w:sz w:val="24"/>
          <w:szCs w:val="24"/>
        </w:rPr>
        <w:t xml:space="preserve">: </w:t>
      </w:r>
      <w:permStart w:id="100860764" w:edGrp="everyone"/>
      <w:r w:rsidR="000E0D81" w:rsidRPr="00CD55D2">
        <w:rPr>
          <w:rFonts w:ascii="Arial" w:hAnsi="Arial"/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0D81" w:rsidRPr="00182846">
        <w:rPr>
          <w:rFonts w:ascii="Arial" w:hAnsi="Arial"/>
          <w:b w:val="0"/>
          <w:sz w:val="24"/>
          <w:szCs w:val="24"/>
        </w:rPr>
        <w:instrText xml:space="preserve"> FORMTEXT </w:instrText>
      </w:r>
      <w:r w:rsidR="000E0D81" w:rsidRPr="00CD55D2">
        <w:rPr>
          <w:rFonts w:ascii="Arial" w:hAnsi="Arial"/>
          <w:b w:val="0"/>
          <w:sz w:val="24"/>
          <w:szCs w:val="24"/>
        </w:rPr>
      </w:r>
      <w:r w:rsidR="000E0D81" w:rsidRPr="00CD55D2">
        <w:rPr>
          <w:rFonts w:ascii="Arial" w:hAnsi="Arial"/>
          <w:b w:val="0"/>
          <w:sz w:val="24"/>
          <w:szCs w:val="24"/>
        </w:rPr>
        <w:fldChar w:fldCharType="separate"/>
      </w:r>
      <w:r w:rsidR="000E0D81" w:rsidRPr="00182846">
        <w:rPr>
          <w:rFonts w:ascii="Arial" w:hAnsi="Arial"/>
          <w:b w:val="0"/>
          <w:sz w:val="24"/>
          <w:szCs w:val="24"/>
        </w:rPr>
        <w:t> </w:t>
      </w:r>
      <w:r w:rsidR="000E0D81" w:rsidRPr="00182846">
        <w:rPr>
          <w:rFonts w:ascii="Arial" w:hAnsi="Arial"/>
          <w:b w:val="0"/>
          <w:sz w:val="24"/>
          <w:szCs w:val="24"/>
        </w:rPr>
        <w:t> </w:t>
      </w:r>
      <w:r w:rsidR="000E0D81" w:rsidRPr="00182846">
        <w:rPr>
          <w:rFonts w:ascii="Arial" w:hAnsi="Arial"/>
          <w:b w:val="0"/>
          <w:sz w:val="24"/>
          <w:szCs w:val="24"/>
        </w:rPr>
        <w:t> </w:t>
      </w:r>
      <w:r w:rsidR="000E0D81" w:rsidRPr="00182846">
        <w:rPr>
          <w:rFonts w:ascii="Arial" w:hAnsi="Arial"/>
          <w:b w:val="0"/>
          <w:sz w:val="24"/>
          <w:szCs w:val="24"/>
        </w:rPr>
        <w:t> </w:t>
      </w:r>
      <w:r w:rsidR="000E0D81" w:rsidRPr="00182846">
        <w:rPr>
          <w:rFonts w:ascii="Arial" w:hAnsi="Arial"/>
          <w:b w:val="0"/>
          <w:sz w:val="24"/>
          <w:szCs w:val="24"/>
        </w:rPr>
        <w:t> </w:t>
      </w:r>
      <w:r w:rsidR="000E0D81" w:rsidRPr="00CD55D2">
        <w:rPr>
          <w:rFonts w:ascii="Arial" w:hAnsi="Arial"/>
          <w:b w:val="0"/>
          <w:sz w:val="24"/>
          <w:szCs w:val="24"/>
        </w:rPr>
        <w:fldChar w:fldCharType="end"/>
      </w:r>
      <w:permEnd w:id="100860764"/>
      <w:r w:rsidR="00CD55D2">
        <w:rPr>
          <w:rFonts w:ascii="Arial" w:hAnsi="Arial"/>
          <w:b w:val="0"/>
          <w:sz w:val="24"/>
          <w:szCs w:val="24"/>
        </w:rPr>
        <w:tab/>
        <w:t>D</w:t>
      </w:r>
      <w:r w:rsidRPr="00CD55D2">
        <w:rPr>
          <w:rFonts w:ascii="Arial" w:hAnsi="Arial"/>
          <w:b w:val="0"/>
          <w:sz w:val="24"/>
          <w:szCs w:val="24"/>
        </w:rPr>
        <w:t>ate</w:t>
      </w:r>
      <w:r w:rsidR="000E0D81" w:rsidRPr="00CD55D2">
        <w:rPr>
          <w:rFonts w:ascii="Arial" w:hAnsi="Arial"/>
          <w:b w:val="0"/>
          <w:sz w:val="24"/>
          <w:szCs w:val="24"/>
        </w:rPr>
        <w:t>:</w:t>
      </w:r>
      <w:r w:rsidRPr="00CD55D2">
        <w:rPr>
          <w:rFonts w:ascii="Arial" w:hAnsi="Arial"/>
          <w:b w:val="0"/>
          <w:sz w:val="24"/>
          <w:szCs w:val="24"/>
        </w:rPr>
        <w:t xml:space="preserve"> </w:t>
      </w:r>
      <w:permStart w:id="248141736" w:edGrp="everyone"/>
      <w:r w:rsidR="000E0D81" w:rsidRPr="00CD55D2">
        <w:rPr>
          <w:rFonts w:ascii="Arial" w:hAnsi="Arial"/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0D81" w:rsidRPr="00182846">
        <w:rPr>
          <w:rFonts w:ascii="Arial" w:hAnsi="Arial"/>
          <w:b w:val="0"/>
          <w:sz w:val="24"/>
          <w:szCs w:val="24"/>
        </w:rPr>
        <w:instrText xml:space="preserve"> FORMTEXT </w:instrText>
      </w:r>
      <w:r w:rsidR="000E0D81" w:rsidRPr="00CD55D2">
        <w:rPr>
          <w:rFonts w:ascii="Arial" w:hAnsi="Arial"/>
          <w:b w:val="0"/>
          <w:sz w:val="24"/>
          <w:szCs w:val="24"/>
        </w:rPr>
      </w:r>
      <w:r w:rsidR="000E0D81" w:rsidRPr="00CD55D2">
        <w:rPr>
          <w:rFonts w:ascii="Arial" w:hAnsi="Arial"/>
          <w:b w:val="0"/>
          <w:sz w:val="24"/>
          <w:szCs w:val="24"/>
        </w:rPr>
        <w:fldChar w:fldCharType="separate"/>
      </w:r>
      <w:r w:rsidR="000E0D81" w:rsidRPr="00182846">
        <w:rPr>
          <w:rFonts w:ascii="Arial" w:hAnsi="Arial"/>
          <w:b w:val="0"/>
          <w:sz w:val="24"/>
          <w:szCs w:val="24"/>
        </w:rPr>
        <w:t> </w:t>
      </w:r>
      <w:r w:rsidR="000E0D81" w:rsidRPr="00182846">
        <w:rPr>
          <w:rFonts w:ascii="Arial" w:hAnsi="Arial"/>
          <w:b w:val="0"/>
          <w:sz w:val="24"/>
          <w:szCs w:val="24"/>
        </w:rPr>
        <w:t> </w:t>
      </w:r>
      <w:r w:rsidR="000E0D81" w:rsidRPr="00182846">
        <w:rPr>
          <w:rFonts w:ascii="Arial" w:hAnsi="Arial"/>
          <w:b w:val="0"/>
          <w:sz w:val="24"/>
          <w:szCs w:val="24"/>
        </w:rPr>
        <w:t> </w:t>
      </w:r>
      <w:r w:rsidR="000E0D81" w:rsidRPr="00182846">
        <w:rPr>
          <w:rFonts w:ascii="Arial" w:hAnsi="Arial"/>
          <w:b w:val="0"/>
          <w:sz w:val="24"/>
          <w:szCs w:val="24"/>
        </w:rPr>
        <w:t> </w:t>
      </w:r>
      <w:r w:rsidR="000E0D81" w:rsidRPr="00182846">
        <w:rPr>
          <w:rFonts w:ascii="Arial" w:hAnsi="Arial"/>
          <w:b w:val="0"/>
          <w:sz w:val="24"/>
          <w:szCs w:val="24"/>
        </w:rPr>
        <w:t> </w:t>
      </w:r>
      <w:r w:rsidR="000E0D81" w:rsidRPr="00CD55D2">
        <w:rPr>
          <w:rFonts w:ascii="Arial" w:hAnsi="Arial"/>
          <w:b w:val="0"/>
          <w:sz w:val="24"/>
          <w:szCs w:val="24"/>
        </w:rPr>
        <w:fldChar w:fldCharType="end"/>
      </w:r>
      <w:permEnd w:id="248141736"/>
    </w:p>
    <w:p w14:paraId="7AFCCB7D" w14:textId="77777777" w:rsidR="001638E8" w:rsidRDefault="001638E8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p w14:paraId="4F177C1C" w14:textId="77777777" w:rsidR="00990CE0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p w14:paraId="53012832" w14:textId="77777777" w:rsidR="00990CE0" w:rsidRPr="00CD55D2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>Claimant 2</w:t>
      </w:r>
    </w:p>
    <w:p w14:paraId="6E6FE0D3" w14:textId="77777777" w:rsidR="00990CE0" w:rsidRPr="00CD55D2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p w14:paraId="5510F69D" w14:textId="77777777" w:rsidR="00990CE0" w:rsidRPr="000E0D81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804"/>
        </w:tabs>
        <w:jc w:val="both"/>
        <w:rPr>
          <w:rFonts w:ascii="Arial" w:hAnsi="Arial"/>
          <w:b w:val="0"/>
          <w:sz w:val="24"/>
          <w:szCs w:val="24"/>
        </w:rPr>
      </w:pPr>
      <w:r w:rsidRPr="00CD55D2">
        <w:rPr>
          <w:rFonts w:ascii="Arial" w:hAnsi="Arial"/>
          <w:b w:val="0"/>
          <w:sz w:val="24"/>
          <w:szCs w:val="24"/>
        </w:rPr>
        <w:t>Signed</w:t>
      </w:r>
      <w:r>
        <w:rPr>
          <w:rFonts w:ascii="Arial" w:hAnsi="Arial"/>
          <w:b w:val="0"/>
          <w:sz w:val="24"/>
          <w:szCs w:val="24"/>
        </w:rPr>
        <w:t xml:space="preserve">: </w:t>
      </w:r>
      <w:permStart w:id="1191778160" w:edGrp="everyone"/>
      <w:r w:rsidRPr="00CD55D2">
        <w:rPr>
          <w:rFonts w:ascii="Arial" w:hAnsi="Arial"/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846">
        <w:rPr>
          <w:rFonts w:ascii="Arial" w:hAnsi="Arial"/>
          <w:b w:val="0"/>
          <w:sz w:val="24"/>
          <w:szCs w:val="24"/>
        </w:rPr>
        <w:instrText xml:space="preserve"> FORMTEXT </w:instrText>
      </w:r>
      <w:r w:rsidRPr="00CD55D2">
        <w:rPr>
          <w:rFonts w:ascii="Arial" w:hAnsi="Arial"/>
          <w:b w:val="0"/>
          <w:sz w:val="24"/>
          <w:szCs w:val="24"/>
        </w:rPr>
      </w:r>
      <w:r w:rsidRPr="00CD55D2">
        <w:rPr>
          <w:rFonts w:ascii="Arial" w:hAnsi="Arial"/>
          <w:b w:val="0"/>
          <w:sz w:val="24"/>
          <w:szCs w:val="24"/>
        </w:rPr>
        <w:fldChar w:fldCharType="separate"/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CD55D2">
        <w:rPr>
          <w:rFonts w:ascii="Arial" w:hAnsi="Arial"/>
          <w:b w:val="0"/>
          <w:sz w:val="24"/>
          <w:szCs w:val="24"/>
        </w:rPr>
        <w:fldChar w:fldCharType="end"/>
      </w:r>
      <w:permEnd w:id="1191778160"/>
      <w:r>
        <w:rPr>
          <w:rFonts w:ascii="Arial" w:hAnsi="Arial"/>
          <w:b w:val="0"/>
          <w:sz w:val="24"/>
          <w:szCs w:val="24"/>
        </w:rPr>
        <w:tab/>
        <w:t>D</w:t>
      </w:r>
      <w:r w:rsidRPr="00CD55D2">
        <w:rPr>
          <w:rFonts w:ascii="Arial" w:hAnsi="Arial"/>
          <w:b w:val="0"/>
          <w:sz w:val="24"/>
          <w:szCs w:val="24"/>
        </w:rPr>
        <w:t xml:space="preserve">ate: </w:t>
      </w:r>
      <w:permStart w:id="1729850517" w:edGrp="everyone"/>
      <w:r w:rsidRPr="00CD55D2">
        <w:rPr>
          <w:rFonts w:ascii="Arial" w:hAnsi="Arial"/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846">
        <w:rPr>
          <w:rFonts w:ascii="Arial" w:hAnsi="Arial"/>
          <w:b w:val="0"/>
          <w:sz w:val="24"/>
          <w:szCs w:val="24"/>
        </w:rPr>
        <w:instrText xml:space="preserve"> FORMTEXT </w:instrText>
      </w:r>
      <w:r w:rsidRPr="00CD55D2">
        <w:rPr>
          <w:rFonts w:ascii="Arial" w:hAnsi="Arial"/>
          <w:b w:val="0"/>
          <w:sz w:val="24"/>
          <w:szCs w:val="24"/>
        </w:rPr>
      </w:r>
      <w:r w:rsidRPr="00CD55D2">
        <w:rPr>
          <w:rFonts w:ascii="Arial" w:hAnsi="Arial"/>
          <w:b w:val="0"/>
          <w:sz w:val="24"/>
          <w:szCs w:val="24"/>
        </w:rPr>
        <w:fldChar w:fldCharType="separate"/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CD55D2">
        <w:rPr>
          <w:rFonts w:ascii="Arial" w:hAnsi="Arial"/>
          <w:b w:val="0"/>
          <w:sz w:val="24"/>
          <w:szCs w:val="24"/>
        </w:rPr>
        <w:fldChar w:fldCharType="end"/>
      </w:r>
      <w:permEnd w:id="1729850517"/>
    </w:p>
    <w:p w14:paraId="06D1B789" w14:textId="77777777" w:rsidR="00990CE0" w:rsidRDefault="00990CE0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p w14:paraId="367AB5B9" w14:textId="77777777" w:rsidR="00990CE0" w:rsidRDefault="00990CE0" w:rsidP="00CD55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p w14:paraId="1C9A4177" w14:textId="77777777" w:rsidR="00990CE0" w:rsidRPr="00CD55D2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 xml:space="preserve">Other Claimants </w:t>
      </w:r>
    </w:p>
    <w:p w14:paraId="64CE421A" w14:textId="77777777" w:rsidR="00990CE0" w:rsidRPr="00CD55D2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p w14:paraId="57CAD169" w14:textId="77777777" w:rsidR="00990CE0" w:rsidRPr="000E0D81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804"/>
        </w:tabs>
        <w:jc w:val="both"/>
        <w:rPr>
          <w:rFonts w:ascii="Arial" w:hAnsi="Arial"/>
          <w:b w:val="0"/>
          <w:sz w:val="24"/>
          <w:szCs w:val="24"/>
        </w:rPr>
      </w:pPr>
      <w:r w:rsidRPr="00CD55D2">
        <w:rPr>
          <w:rFonts w:ascii="Arial" w:hAnsi="Arial"/>
          <w:b w:val="0"/>
          <w:sz w:val="24"/>
          <w:szCs w:val="24"/>
        </w:rPr>
        <w:t>Signed</w:t>
      </w:r>
      <w:r>
        <w:rPr>
          <w:rFonts w:ascii="Arial" w:hAnsi="Arial"/>
          <w:b w:val="0"/>
          <w:sz w:val="24"/>
          <w:szCs w:val="24"/>
        </w:rPr>
        <w:t xml:space="preserve">: </w:t>
      </w:r>
      <w:permStart w:id="1886734556" w:edGrp="everyone"/>
      <w:r w:rsidRPr="00CD55D2">
        <w:rPr>
          <w:rFonts w:ascii="Arial" w:hAnsi="Arial"/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846">
        <w:rPr>
          <w:rFonts w:ascii="Arial" w:hAnsi="Arial"/>
          <w:b w:val="0"/>
          <w:sz w:val="24"/>
          <w:szCs w:val="24"/>
        </w:rPr>
        <w:instrText xml:space="preserve"> FORMTEXT </w:instrText>
      </w:r>
      <w:r w:rsidRPr="00CD55D2">
        <w:rPr>
          <w:rFonts w:ascii="Arial" w:hAnsi="Arial"/>
          <w:b w:val="0"/>
          <w:sz w:val="24"/>
          <w:szCs w:val="24"/>
        </w:rPr>
      </w:r>
      <w:r w:rsidRPr="00CD55D2">
        <w:rPr>
          <w:rFonts w:ascii="Arial" w:hAnsi="Arial"/>
          <w:b w:val="0"/>
          <w:sz w:val="24"/>
          <w:szCs w:val="24"/>
        </w:rPr>
        <w:fldChar w:fldCharType="separate"/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CD55D2">
        <w:rPr>
          <w:rFonts w:ascii="Arial" w:hAnsi="Arial"/>
          <w:b w:val="0"/>
          <w:sz w:val="24"/>
          <w:szCs w:val="24"/>
        </w:rPr>
        <w:fldChar w:fldCharType="end"/>
      </w:r>
      <w:permEnd w:id="1886734556"/>
      <w:r>
        <w:rPr>
          <w:rFonts w:ascii="Arial" w:hAnsi="Arial"/>
          <w:b w:val="0"/>
          <w:sz w:val="24"/>
          <w:szCs w:val="24"/>
        </w:rPr>
        <w:tab/>
        <w:t>D</w:t>
      </w:r>
      <w:r w:rsidRPr="00CD55D2">
        <w:rPr>
          <w:rFonts w:ascii="Arial" w:hAnsi="Arial"/>
          <w:b w:val="0"/>
          <w:sz w:val="24"/>
          <w:szCs w:val="24"/>
        </w:rPr>
        <w:t xml:space="preserve">ate: </w:t>
      </w:r>
      <w:permStart w:id="887163618" w:edGrp="everyone"/>
      <w:r w:rsidRPr="00CD55D2">
        <w:rPr>
          <w:rFonts w:ascii="Arial" w:hAnsi="Arial"/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846">
        <w:rPr>
          <w:rFonts w:ascii="Arial" w:hAnsi="Arial"/>
          <w:b w:val="0"/>
          <w:sz w:val="24"/>
          <w:szCs w:val="24"/>
        </w:rPr>
        <w:instrText xml:space="preserve"> FORMTEXT </w:instrText>
      </w:r>
      <w:r w:rsidRPr="00CD55D2">
        <w:rPr>
          <w:rFonts w:ascii="Arial" w:hAnsi="Arial"/>
          <w:b w:val="0"/>
          <w:sz w:val="24"/>
          <w:szCs w:val="24"/>
        </w:rPr>
      </w:r>
      <w:r w:rsidRPr="00CD55D2">
        <w:rPr>
          <w:rFonts w:ascii="Arial" w:hAnsi="Arial"/>
          <w:b w:val="0"/>
          <w:sz w:val="24"/>
          <w:szCs w:val="24"/>
        </w:rPr>
        <w:fldChar w:fldCharType="separate"/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CD55D2">
        <w:rPr>
          <w:rFonts w:ascii="Arial" w:hAnsi="Arial"/>
          <w:b w:val="0"/>
          <w:sz w:val="24"/>
          <w:szCs w:val="24"/>
        </w:rPr>
        <w:fldChar w:fldCharType="end"/>
      </w:r>
      <w:permEnd w:id="887163618"/>
    </w:p>
    <w:p w14:paraId="1AD08D8D" w14:textId="77777777" w:rsidR="00990CE0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p w14:paraId="4DD31CFC" w14:textId="77777777" w:rsidR="00990CE0" w:rsidRPr="000E0D81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804"/>
        </w:tabs>
        <w:jc w:val="both"/>
        <w:rPr>
          <w:rFonts w:ascii="Arial" w:hAnsi="Arial"/>
          <w:b w:val="0"/>
          <w:sz w:val="24"/>
          <w:szCs w:val="24"/>
        </w:rPr>
      </w:pPr>
      <w:r w:rsidRPr="00CD55D2">
        <w:rPr>
          <w:rFonts w:ascii="Arial" w:hAnsi="Arial"/>
          <w:b w:val="0"/>
          <w:sz w:val="24"/>
          <w:szCs w:val="24"/>
        </w:rPr>
        <w:t>Signed</w:t>
      </w:r>
      <w:r>
        <w:rPr>
          <w:rFonts w:ascii="Arial" w:hAnsi="Arial"/>
          <w:b w:val="0"/>
          <w:sz w:val="24"/>
          <w:szCs w:val="24"/>
        </w:rPr>
        <w:t xml:space="preserve">: </w:t>
      </w:r>
      <w:permStart w:id="155994203" w:edGrp="everyone"/>
      <w:r w:rsidRPr="00CD55D2">
        <w:rPr>
          <w:rFonts w:ascii="Arial" w:hAnsi="Arial"/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846">
        <w:rPr>
          <w:rFonts w:ascii="Arial" w:hAnsi="Arial"/>
          <w:b w:val="0"/>
          <w:sz w:val="24"/>
          <w:szCs w:val="24"/>
        </w:rPr>
        <w:instrText xml:space="preserve"> FORMTEXT </w:instrText>
      </w:r>
      <w:r w:rsidRPr="00CD55D2">
        <w:rPr>
          <w:rFonts w:ascii="Arial" w:hAnsi="Arial"/>
          <w:b w:val="0"/>
          <w:sz w:val="24"/>
          <w:szCs w:val="24"/>
        </w:rPr>
      </w:r>
      <w:r w:rsidRPr="00CD55D2">
        <w:rPr>
          <w:rFonts w:ascii="Arial" w:hAnsi="Arial"/>
          <w:b w:val="0"/>
          <w:sz w:val="24"/>
          <w:szCs w:val="24"/>
        </w:rPr>
        <w:fldChar w:fldCharType="separate"/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CD55D2">
        <w:rPr>
          <w:rFonts w:ascii="Arial" w:hAnsi="Arial"/>
          <w:b w:val="0"/>
          <w:sz w:val="24"/>
          <w:szCs w:val="24"/>
        </w:rPr>
        <w:fldChar w:fldCharType="end"/>
      </w:r>
      <w:permEnd w:id="155994203"/>
      <w:r>
        <w:rPr>
          <w:rFonts w:ascii="Arial" w:hAnsi="Arial"/>
          <w:b w:val="0"/>
          <w:sz w:val="24"/>
          <w:szCs w:val="24"/>
        </w:rPr>
        <w:tab/>
        <w:t>D</w:t>
      </w:r>
      <w:r w:rsidRPr="00CD55D2">
        <w:rPr>
          <w:rFonts w:ascii="Arial" w:hAnsi="Arial"/>
          <w:b w:val="0"/>
          <w:sz w:val="24"/>
          <w:szCs w:val="24"/>
        </w:rPr>
        <w:t xml:space="preserve">ate: </w:t>
      </w:r>
      <w:permStart w:id="1914982714" w:edGrp="everyone"/>
      <w:r w:rsidRPr="00CD55D2">
        <w:rPr>
          <w:rFonts w:ascii="Arial" w:hAnsi="Arial"/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846">
        <w:rPr>
          <w:rFonts w:ascii="Arial" w:hAnsi="Arial"/>
          <w:b w:val="0"/>
          <w:sz w:val="24"/>
          <w:szCs w:val="24"/>
        </w:rPr>
        <w:instrText xml:space="preserve"> FORMTEXT </w:instrText>
      </w:r>
      <w:r w:rsidRPr="00CD55D2">
        <w:rPr>
          <w:rFonts w:ascii="Arial" w:hAnsi="Arial"/>
          <w:b w:val="0"/>
          <w:sz w:val="24"/>
          <w:szCs w:val="24"/>
        </w:rPr>
      </w:r>
      <w:r w:rsidRPr="00CD55D2">
        <w:rPr>
          <w:rFonts w:ascii="Arial" w:hAnsi="Arial"/>
          <w:b w:val="0"/>
          <w:sz w:val="24"/>
          <w:szCs w:val="24"/>
        </w:rPr>
        <w:fldChar w:fldCharType="separate"/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CD55D2">
        <w:rPr>
          <w:rFonts w:ascii="Arial" w:hAnsi="Arial"/>
          <w:b w:val="0"/>
          <w:sz w:val="24"/>
          <w:szCs w:val="24"/>
        </w:rPr>
        <w:fldChar w:fldCharType="end"/>
      </w:r>
      <w:permEnd w:id="1914982714"/>
    </w:p>
    <w:p w14:paraId="370BC351" w14:textId="77777777" w:rsidR="00990CE0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p w14:paraId="5950D71C" w14:textId="77777777" w:rsidR="00990CE0" w:rsidRPr="000E0D81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804"/>
        </w:tabs>
        <w:jc w:val="both"/>
        <w:rPr>
          <w:rFonts w:ascii="Arial" w:hAnsi="Arial"/>
          <w:b w:val="0"/>
          <w:sz w:val="24"/>
          <w:szCs w:val="24"/>
        </w:rPr>
      </w:pPr>
      <w:r w:rsidRPr="00CD55D2">
        <w:rPr>
          <w:rFonts w:ascii="Arial" w:hAnsi="Arial"/>
          <w:b w:val="0"/>
          <w:sz w:val="24"/>
          <w:szCs w:val="24"/>
        </w:rPr>
        <w:t>Signed</w:t>
      </w:r>
      <w:r>
        <w:rPr>
          <w:rFonts w:ascii="Arial" w:hAnsi="Arial"/>
          <w:b w:val="0"/>
          <w:sz w:val="24"/>
          <w:szCs w:val="24"/>
        </w:rPr>
        <w:t xml:space="preserve">: </w:t>
      </w:r>
      <w:permStart w:id="1411720506" w:edGrp="everyone"/>
      <w:r w:rsidRPr="00CD55D2">
        <w:rPr>
          <w:rFonts w:ascii="Arial" w:hAnsi="Arial"/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846">
        <w:rPr>
          <w:rFonts w:ascii="Arial" w:hAnsi="Arial"/>
          <w:b w:val="0"/>
          <w:sz w:val="24"/>
          <w:szCs w:val="24"/>
        </w:rPr>
        <w:instrText xml:space="preserve"> FORMTEXT </w:instrText>
      </w:r>
      <w:r w:rsidRPr="00CD55D2">
        <w:rPr>
          <w:rFonts w:ascii="Arial" w:hAnsi="Arial"/>
          <w:b w:val="0"/>
          <w:sz w:val="24"/>
          <w:szCs w:val="24"/>
        </w:rPr>
      </w:r>
      <w:r w:rsidRPr="00CD55D2">
        <w:rPr>
          <w:rFonts w:ascii="Arial" w:hAnsi="Arial"/>
          <w:b w:val="0"/>
          <w:sz w:val="24"/>
          <w:szCs w:val="24"/>
        </w:rPr>
        <w:fldChar w:fldCharType="separate"/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CD55D2">
        <w:rPr>
          <w:rFonts w:ascii="Arial" w:hAnsi="Arial"/>
          <w:b w:val="0"/>
          <w:sz w:val="24"/>
          <w:szCs w:val="24"/>
        </w:rPr>
        <w:fldChar w:fldCharType="end"/>
      </w:r>
      <w:permEnd w:id="1411720506"/>
      <w:r>
        <w:rPr>
          <w:rFonts w:ascii="Arial" w:hAnsi="Arial"/>
          <w:b w:val="0"/>
          <w:sz w:val="24"/>
          <w:szCs w:val="24"/>
        </w:rPr>
        <w:tab/>
        <w:t>D</w:t>
      </w:r>
      <w:r w:rsidRPr="00CD55D2">
        <w:rPr>
          <w:rFonts w:ascii="Arial" w:hAnsi="Arial"/>
          <w:b w:val="0"/>
          <w:sz w:val="24"/>
          <w:szCs w:val="24"/>
        </w:rPr>
        <w:t xml:space="preserve">ate: </w:t>
      </w:r>
      <w:permStart w:id="1330342043" w:edGrp="everyone"/>
      <w:r w:rsidRPr="00CD55D2">
        <w:rPr>
          <w:rFonts w:ascii="Arial" w:hAnsi="Arial"/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846">
        <w:rPr>
          <w:rFonts w:ascii="Arial" w:hAnsi="Arial"/>
          <w:b w:val="0"/>
          <w:sz w:val="24"/>
          <w:szCs w:val="24"/>
        </w:rPr>
        <w:instrText xml:space="preserve"> FORMTEXT </w:instrText>
      </w:r>
      <w:r w:rsidRPr="00CD55D2">
        <w:rPr>
          <w:rFonts w:ascii="Arial" w:hAnsi="Arial"/>
          <w:b w:val="0"/>
          <w:sz w:val="24"/>
          <w:szCs w:val="24"/>
        </w:rPr>
      </w:r>
      <w:r w:rsidRPr="00CD55D2">
        <w:rPr>
          <w:rFonts w:ascii="Arial" w:hAnsi="Arial"/>
          <w:b w:val="0"/>
          <w:sz w:val="24"/>
          <w:szCs w:val="24"/>
        </w:rPr>
        <w:fldChar w:fldCharType="separate"/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CD55D2">
        <w:rPr>
          <w:rFonts w:ascii="Arial" w:hAnsi="Arial"/>
          <w:b w:val="0"/>
          <w:sz w:val="24"/>
          <w:szCs w:val="24"/>
        </w:rPr>
        <w:fldChar w:fldCharType="end"/>
      </w:r>
      <w:permEnd w:id="1330342043"/>
    </w:p>
    <w:p w14:paraId="0D594177" w14:textId="77777777" w:rsidR="00990CE0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p w14:paraId="3431221C" w14:textId="77777777" w:rsidR="00990CE0" w:rsidRPr="000E0D81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804"/>
        </w:tabs>
        <w:jc w:val="both"/>
        <w:rPr>
          <w:rFonts w:ascii="Arial" w:hAnsi="Arial"/>
          <w:b w:val="0"/>
          <w:sz w:val="24"/>
          <w:szCs w:val="24"/>
        </w:rPr>
      </w:pPr>
      <w:r w:rsidRPr="00CD55D2">
        <w:rPr>
          <w:rFonts w:ascii="Arial" w:hAnsi="Arial"/>
          <w:b w:val="0"/>
          <w:sz w:val="24"/>
          <w:szCs w:val="24"/>
        </w:rPr>
        <w:t>Signed</w:t>
      </w:r>
      <w:r>
        <w:rPr>
          <w:rFonts w:ascii="Arial" w:hAnsi="Arial"/>
          <w:b w:val="0"/>
          <w:sz w:val="24"/>
          <w:szCs w:val="24"/>
        </w:rPr>
        <w:t xml:space="preserve">: </w:t>
      </w:r>
      <w:permStart w:id="687293061" w:edGrp="everyone"/>
      <w:r w:rsidRPr="00CD55D2">
        <w:rPr>
          <w:rFonts w:ascii="Arial" w:hAnsi="Arial"/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846">
        <w:rPr>
          <w:rFonts w:ascii="Arial" w:hAnsi="Arial"/>
          <w:b w:val="0"/>
          <w:sz w:val="24"/>
          <w:szCs w:val="24"/>
        </w:rPr>
        <w:instrText xml:space="preserve"> FORMTEXT </w:instrText>
      </w:r>
      <w:r w:rsidRPr="00CD55D2">
        <w:rPr>
          <w:rFonts w:ascii="Arial" w:hAnsi="Arial"/>
          <w:b w:val="0"/>
          <w:sz w:val="24"/>
          <w:szCs w:val="24"/>
        </w:rPr>
      </w:r>
      <w:r w:rsidRPr="00CD55D2">
        <w:rPr>
          <w:rFonts w:ascii="Arial" w:hAnsi="Arial"/>
          <w:b w:val="0"/>
          <w:sz w:val="24"/>
          <w:szCs w:val="24"/>
        </w:rPr>
        <w:fldChar w:fldCharType="separate"/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CD55D2">
        <w:rPr>
          <w:rFonts w:ascii="Arial" w:hAnsi="Arial"/>
          <w:b w:val="0"/>
          <w:sz w:val="24"/>
          <w:szCs w:val="24"/>
        </w:rPr>
        <w:fldChar w:fldCharType="end"/>
      </w:r>
      <w:permEnd w:id="687293061"/>
      <w:r>
        <w:rPr>
          <w:rFonts w:ascii="Arial" w:hAnsi="Arial"/>
          <w:b w:val="0"/>
          <w:sz w:val="24"/>
          <w:szCs w:val="24"/>
        </w:rPr>
        <w:tab/>
        <w:t>D</w:t>
      </w:r>
      <w:r w:rsidRPr="00CD55D2">
        <w:rPr>
          <w:rFonts w:ascii="Arial" w:hAnsi="Arial"/>
          <w:b w:val="0"/>
          <w:sz w:val="24"/>
          <w:szCs w:val="24"/>
        </w:rPr>
        <w:t xml:space="preserve">ate: </w:t>
      </w:r>
      <w:permStart w:id="1288517156" w:edGrp="everyone"/>
      <w:r w:rsidRPr="00CD55D2">
        <w:rPr>
          <w:rFonts w:ascii="Arial" w:hAnsi="Arial"/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846">
        <w:rPr>
          <w:rFonts w:ascii="Arial" w:hAnsi="Arial"/>
          <w:b w:val="0"/>
          <w:sz w:val="24"/>
          <w:szCs w:val="24"/>
        </w:rPr>
        <w:instrText xml:space="preserve"> FORMTEXT </w:instrText>
      </w:r>
      <w:r w:rsidRPr="00CD55D2">
        <w:rPr>
          <w:rFonts w:ascii="Arial" w:hAnsi="Arial"/>
          <w:b w:val="0"/>
          <w:sz w:val="24"/>
          <w:szCs w:val="24"/>
        </w:rPr>
      </w:r>
      <w:r w:rsidRPr="00CD55D2">
        <w:rPr>
          <w:rFonts w:ascii="Arial" w:hAnsi="Arial"/>
          <w:b w:val="0"/>
          <w:sz w:val="24"/>
          <w:szCs w:val="24"/>
        </w:rPr>
        <w:fldChar w:fldCharType="separate"/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182846">
        <w:rPr>
          <w:rFonts w:ascii="Arial" w:hAnsi="Arial"/>
          <w:b w:val="0"/>
          <w:sz w:val="24"/>
          <w:szCs w:val="24"/>
        </w:rPr>
        <w:t> </w:t>
      </w:r>
      <w:r w:rsidRPr="00CD55D2">
        <w:rPr>
          <w:rFonts w:ascii="Arial" w:hAnsi="Arial"/>
          <w:b w:val="0"/>
          <w:sz w:val="24"/>
          <w:szCs w:val="24"/>
        </w:rPr>
        <w:fldChar w:fldCharType="end"/>
      </w:r>
      <w:permEnd w:id="1288517156"/>
    </w:p>
    <w:p w14:paraId="5BF668A2" w14:textId="77777777" w:rsidR="00990CE0" w:rsidRPr="00CD55D2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990CE0" w:rsidRPr="00CD55D2" w14:paraId="7267BF81" w14:textId="77777777" w:rsidTr="00A569D2">
        <w:trPr>
          <w:cantSplit/>
        </w:trPr>
        <w:tc>
          <w:tcPr>
            <w:tcW w:w="9636" w:type="dxa"/>
            <w:noWrap/>
          </w:tcPr>
          <w:p w14:paraId="1718EE3D" w14:textId="77777777" w:rsidR="00990CE0" w:rsidRPr="00CD55D2" w:rsidRDefault="00990CE0" w:rsidP="00990CE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If signing on behalf of c</w:t>
            </w:r>
            <w:r w:rsidRPr="00CD55D2">
              <w:rPr>
                <w:rFonts w:ascii="Arial" w:hAnsi="Arial"/>
                <w:b w:val="0"/>
                <w:sz w:val="24"/>
                <w:szCs w:val="24"/>
              </w:rPr>
              <w:t xml:space="preserve">laimant </w:t>
            </w:r>
            <w:r>
              <w:rPr>
                <w:rFonts w:ascii="Arial" w:hAnsi="Arial"/>
                <w:b w:val="0"/>
                <w:sz w:val="24"/>
                <w:szCs w:val="24"/>
              </w:rPr>
              <w:t>please specify reason</w:t>
            </w:r>
          </w:p>
          <w:p w14:paraId="32785667" w14:textId="77777777" w:rsidR="00990CE0" w:rsidRDefault="00990CE0" w:rsidP="00A569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  <w:permStart w:id="1265052159" w:edGrp="everyone"/>
          <w:p w14:paraId="4D9788C1" w14:textId="77777777" w:rsidR="00990CE0" w:rsidRPr="00182846" w:rsidRDefault="00990CE0" w:rsidP="00A569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instrText xml:space="preserve"> FORMTEXT </w:instrTex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separate"/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t> </w:t>
            </w:r>
            <w:r w:rsidRPr="00182846">
              <w:rPr>
                <w:rFonts w:ascii="Arial" w:hAnsi="Arial"/>
                <w:b w:val="0"/>
                <w:sz w:val="24"/>
                <w:szCs w:val="24"/>
              </w:rPr>
              <w:fldChar w:fldCharType="end"/>
            </w:r>
            <w:permEnd w:id="1265052159"/>
          </w:p>
          <w:p w14:paraId="49663E10" w14:textId="77777777" w:rsidR="00990CE0" w:rsidRPr="00CD55D2" w:rsidRDefault="00990CE0" w:rsidP="00A569D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</w:tbl>
    <w:p w14:paraId="112AB3F3" w14:textId="77777777" w:rsidR="00990CE0" w:rsidRPr="00CD55D2" w:rsidRDefault="00990CE0" w:rsidP="00990CE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/>
          <w:b w:val="0"/>
          <w:sz w:val="24"/>
          <w:szCs w:val="24"/>
        </w:rPr>
      </w:pPr>
    </w:p>
    <w:sectPr w:rsidR="00990CE0" w:rsidRPr="00CD55D2" w:rsidSect="00182846">
      <w:headerReference w:type="default" r:id="rId7"/>
      <w:footerReference w:type="default" r:id="rId8"/>
      <w:pgSz w:w="11906" w:h="16838"/>
      <w:pgMar w:top="1440" w:right="1274" w:bottom="1440" w:left="1134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8969" w14:textId="77777777" w:rsidR="00DB592E" w:rsidRDefault="00DB592E" w:rsidP="00182846">
      <w:r>
        <w:separator/>
      </w:r>
    </w:p>
  </w:endnote>
  <w:endnote w:type="continuationSeparator" w:id="0">
    <w:p w14:paraId="16303FFB" w14:textId="77777777" w:rsidR="00DB592E" w:rsidRDefault="00DB592E" w:rsidP="0018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22"/>
      <w:gridCol w:w="1418"/>
    </w:tblGrid>
    <w:tr w:rsidR="00182846" w:rsidRPr="00745D8D" w14:paraId="342B74BC" w14:textId="77777777" w:rsidTr="007A5243">
      <w:trPr>
        <w:trHeight w:val="380"/>
      </w:trPr>
      <w:tc>
        <w:tcPr>
          <w:tcW w:w="8222" w:type="dxa"/>
          <w:tcBorders>
            <w:bottom w:val="single" w:sz="4" w:space="0" w:color="auto"/>
          </w:tcBorders>
          <w:shd w:val="clear" w:color="auto" w:fill="000000"/>
          <w:vAlign w:val="center"/>
        </w:tcPr>
        <w:p w14:paraId="61C78B72" w14:textId="77777777" w:rsidR="00182846" w:rsidRPr="00745D8D" w:rsidRDefault="00182846" w:rsidP="00182846">
          <w:pPr>
            <w:pStyle w:val="Footer"/>
            <w:ind w:firstLine="176"/>
            <w:rPr>
              <w:rFonts w:cs="Arial"/>
              <w:b/>
              <w:color w:val="FFFFFF"/>
            </w:rPr>
          </w:pPr>
          <w:r>
            <w:rPr>
              <w:rFonts w:cs="Arial"/>
              <w:b/>
              <w:color w:val="FFFFFF"/>
            </w:rPr>
            <w:t>ESTATES</w:t>
          </w:r>
        </w:p>
      </w:tc>
      <w:tc>
        <w:tcPr>
          <w:tcW w:w="1418" w:type="dxa"/>
          <w:tcBorders>
            <w:bottom w:val="single" w:sz="4" w:space="0" w:color="auto"/>
          </w:tcBorders>
          <w:shd w:val="clear" w:color="auto" w:fill="000000"/>
          <w:vAlign w:val="center"/>
        </w:tcPr>
        <w:p w14:paraId="3F3D77D8" w14:textId="77777777" w:rsidR="00182846" w:rsidRPr="00745D8D" w:rsidRDefault="00182846" w:rsidP="00182846">
          <w:pPr>
            <w:pStyle w:val="Footer"/>
            <w:rPr>
              <w:rFonts w:cs="Arial"/>
              <w:b/>
              <w:color w:val="FFFFFF"/>
            </w:rPr>
          </w:pPr>
        </w:p>
      </w:tc>
    </w:tr>
    <w:tr w:rsidR="007A5243" w:rsidRPr="00745D8D" w14:paraId="49E327FF" w14:textId="77777777" w:rsidTr="007A5243">
      <w:trPr>
        <w:trHeight w:val="310"/>
      </w:trPr>
      <w:tc>
        <w:tcPr>
          <w:tcW w:w="8222" w:type="dxa"/>
          <w:tcBorders>
            <w:left w:val="nil"/>
            <w:bottom w:val="nil"/>
          </w:tcBorders>
          <w:vAlign w:val="center"/>
        </w:tcPr>
        <w:p w14:paraId="022A0CEB" w14:textId="77777777" w:rsidR="007A5243" w:rsidRPr="00745D8D" w:rsidRDefault="007A5243" w:rsidP="007A5243">
          <w:pPr>
            <w:pStyle w:val="Footer"/>
            <w:ind w:firstLine="176"/>
            <w:rPr>
              <w:rFonts w:cs="Arial"/>
              <w:sz w:val="17"/>
            </w:rPr>
          </w:pPr>
          <w:r>
            <w:rPr>
              <w:rFonts w:cs="Arial"/>
              <w:sz w:val="17"/>
            </w:rPr>
            <w:t>PO Box 100, County Hall, Preston, PR1 0LD</w:t>
          </w:r>
        </w:p>
      </w:tc>
      <w:tc>
        <w:tcPr>
          <w:tcW w:w="1418" w:type="dxa"/>
          <w:tcBorders>
            <w:bottom w:val="nil"/>
            <w:right w:val="nil"/>
          </w:tcBorders>
          <w:vAlign w:val="center"/>
        </w:tcPr>
        <w:p w14:paraId="223E44D3" w14:textId="77777777" w:rsidR="007A5243" w:rsidRPr="00745D8D" w:rsidRDefault="007A5243" w:rsidP="007A5243">
          <w:pPr>
            <w:pStyle w:val="Footer"/>
            <w:rPr>
              <w:rFonts w:cs="Arial"/>
              <w:i/>
              <w:sz w:val="16"/>
            </w:rPr>
          </w:pPr>
          <w:r>
            <w:rPr>
              <w:rFonts w:cs="Arial"/>
              <w:i/>
              <w:sz w:val="16"/>
            </w:rPr>
            <w:t>January 2022</w:t>
          </w:r>
        </w:p>
      </w:tc>
    </w:tr>
    <w:tr w:rsidR="00182846" w:rsidRPr="00745D8D" w14:paraId="4EC7BA54" w14:textId="77777777" w:rsidTr="007A5243">
      <w:trPr>
        <w:trHeight w:val="140"/>
      </w:trPr>
      <w:tc>
        <w:tcPr>
          <w:tcW w:w="8222" w:type="dxa"/>
          <w:tcBorders>
            <w:top w:val="nil"/>
            <w:left w:val="nil"/>
            <w:bottom w:val="nil"/>
          </w:tcBorders>
          <w:vAlign w:val="center"/>
        </w:tcPr>
        <w:p w14:paraId="2A824E36" w14:textId="77777777" w:rsidR="00182846" w:rsidRPr="00745D8D" w:rsidRDefault="00182846" w:rsidP="00182846">
          <w:pPr>
            <w:pStyle w:val="Footer"/>
            <w:ind w:firstLine="176"/>
            <w:rPr>
              <w:rFonts w:cs="Arial"/>
              <w:sz w:val="17"/>
            </w:rPr>
          </w:pPr>
        </w:p>
      </w:tc>
      <w:tc>
        <w:tcPr>
          <w:tcW w:w="1418" w:type="dxa"/>
          <w:tcBorders>
            <w:top w:val="nil"/>
            <w:bottom w:val="nil"/>
            <w:right w:val="nil"/>
          </w:tcBorders>
          <w:vAlign w:val="center"/>
        </w:tcPr>
        <w:p w14:paraId="63FF28A9" w14:textId="77777777" w:rsidR="00182846" w:rsidRPr="00596C41" w:rsidRDefault="00182846" w:rsidP="00182846">
          <w:pPr>
            <w:pStyle w:val="Footer"/>
            <w:rPr>
              <w:rFonts w:cs="Arial"/>
              <w:i/>
              <w:sz w:val="16"/>
            </w:rPr>
          </w:pPr>
          <w:r w:rsidRPr="00596C41">
            <w:rPr>
              <w:rFonts w:cs="Arial"/>
              <w:i/>
              <w:sz w:val="16"/>
            </w:rPr>
            <w:t xml:space="preserve">Page </w:t>
          </w:r>
          <w:r w:rsidRPr="00596C41">
            <w:rPr>
              <w:rFonts w:cs="Arial"/>
              <w:i/>
              <w:sz w:val="16"/>
            </w:rPr>
            <w:fldChar w:fldCharType="begin"/>
          </w:r>
          <w:r w:rsidRPr="00596C41">
            <w:rPr>
              <w:rFonts w:cs="Arial"/>
              <w:i/>
              <w:sz w:val="16"/>
            </w:rPr>
            <w:instrText xml:space="preserve"> PAGE  \* Arabic  \* MERGEFORMAT </w:instrText>
          </w:r>
          <w:r w:rsidRPr="00596C41">
            <w:rPr>
              <w:rFonts w:cs="Arial"/>
              <w:i/>
              <w:sz w:val="16"/>
            </w:rPr>
            <w:fldChar w:fldCharType="separate"/>
          </w:r>
          <w:r w:rsidR="00620E03">
            <w:rPr>
              <w:rFonts w:cs="Arial"/>
              <w:i/>
              <w:noProof/>
              <w:sz w:val="16"/>
            </w:rPr>
            <w:t>3</w:t>
          </w:r>
          <w:r w:rsidRPr="00596C41">
            <w:rPr>
              <w:rFonts w:cs="Arial"/>
              <w:i/>
              <w:sz w:val="16"/>
            </w:rPr>
            <w:fldChar w:fldCharType="end"/>
          </w:r>
          <w:r w:rsidRPr="00596C41">
            <w:rPr>
              <w:rFonts w:cs="Arial"/>
              <w:i/>
              <w:sz w:val="16"/>
            </w:rPr>
            <w:t xml:space="preserve"> of </w:t>
          </w:r>
          <w:fldSimple w:instr=" NUMPAGES  \* Arabic  \* MERGEFORMAT ">
            <w:r w:rsidR="00620E03" w:rsidRPr="00620E03">
              <w:rPr>
                <w:rFonts w:cs="Arial"/>
                <w:i/>
                <w:noProof/>
                <w:sz w:val="16"/>
              </w:rPr>
              <w:t>3</w:t>
            </w:r>
          </w:fldSimple>
        </w:p>
      </w:tc>
    </w:tr>
  </w:tbl>
  <w:p w14:paraId="5F4407AC" w14:textId="77777777" w:rsidR="00182846" w:rsidRDefault="00182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DF3C" w14:textId="77777777" w:rsidR="00DB592E" w:rsidRDefault="00DB592E" w:rsidP="00182846">
      <w:r>
        <w:separator/>
      </w:r>
    </w:p>
  </w:footnote>
  <w:footnote w:type="continuationSeparator" w:id="0">
    <w:p w14:paraId="0A552649" w14:textId="77777777" w:rsidR="00DB592E" w:rsidRDefault="00DB592E" w:rsidP="0018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24" w:space="0" w:color="auto"/>
      </w:tblBorders>
      <w:tblLayout w:type="fixed"/>
      <w:tblLook w:val="0000" w:firstRow="0" w:lastRow="0" w:firstColumn="0" w:lastColumn="0" w:noHBand="0" w:noVBand="0"/>
    </w:tblPr>
    <w:tblGrid>
      <w:gridCol w:w="3652"/>
      <w:gridCol w:w="5954"/>
    </w:tblGrid>
    <w:tr w:rsidR="00182846" w:rsidRPr="00835566" w14:paraId="4B9FA5A9" w14:textId="77777777" w:rsidTr="00182846">
      <w:trPr>
        <w:trHeight w:val="1560"/>
      </w:trPr>
      <w:tc>
        <w:tcPr>
          <w:tcW w:w="3652" w:type="dxa"/>
          <w:vAlign w:val="center"/>
        </w:tcPr>
        <w:p w14:paraId="7F896DE0" w14:textId="77777777" w:rsidR="00182846" w:rsidRDefault="00182846" w:rsidP="00182846">
          <w:pPr>
            <w:pStyle w:val="Header"/>
          </w:pPr>
          <w:r w:rsidRPr="0073722F">
            <w:rPr>
              <w:noProof/>
            </w:rPr>
            <w:drawing>
              <wp:inline distT="0" distB="0" distL="0" distR="0" wp14:anchorId="73839DC5" wp14:editId="1B489344">
                <wp:extent cx="1933575" cy="971550"/>
                <wp:effectExtent l="0" t="0" r="9525" b="0"/>
                <wp:docPr id="66" name="Picture 9" descr="New Logo July 20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New Logo July 20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bottom"/>
        </w:tcPr>
        <w:p w14:paraId="56491718" w14:textId="77777777" w:rsidR="00CF347E" w:rsidRPr="00CD55D2" w:rsidRDefault="00CF347E" w:rsidP="00CF347E">
          <w:pPr>
            <w:autoSpaceDE w:val="0"/>
            <w:autoSpaceDN w:val="0"/>
            <w:adjustRightInd w:val="0"/>
            <w:jc w:val="right"/>
            <w:rPr>
              <w:rFonts w:cs="Arial"/>
              <w:b/>
              <w:color w:val="7B7B7B"/>
              <w:sz w:val="28"/>
              <w:szCs w:val="28"/>
            </w:rPr>
          </w:pPr>
          <w:r w:rsidRPr="00CD55D2">
            <w:rPr>
              <w:rFonts w:cs="Arial"/>
              <w:b/>
              <w:color w:val="7B7B7B"/>
              <w:sz w:val="28"/>
              <w:szCs w:val="28"/>
            </w:rPr>
            <w:t xml:space="preserve">LAND COMPENSATION ACT </w:t>
          </w:r>
          <w:r w:rsidR="00CD55D2" w:rsidRPr="00CD55D2">
            <w:rPr>
              <w:rFonts w:cs="Arial"/>
              <w:b/>
              <w:color w:val="7B7B7B"/>
              <w:sz w:val="28"/>
              <w:szCs w:val="28"/>
            </w:rPr>
            <w:t>1973, PART</w:t>
          </w:r>
          <w:r w:rsidRPr="00CD55D2">
            <w:rPr>
              <w:rFonts w:cs="Arial"/>
              <w:b/>
              <w:color w:val="7B7B7B"/>
              <w:sz w:val="28"/>
              <w:szCs w:val="28"/>
            </w:rPr>
            <w:t xml:space="preserve"> I</w:t>
          </w:r>
        </w:p>
        <w:p w14:paraId="4D07E323" w14:textId="77777777" w:rsidR="00CD55D2" w:rsidRDefault="00CF347E" w:rsidP="00CF347E">
          <w:pPr>
            <w:pStyle w:val="BodyTex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jc w:val="right"/>
            <w:rPr>
              <w:rFonts w:ascii="Arial" w:hAnsi="Arial" w:cs="Arial"/>
              <w:color w:val="7B7B7B"/>
              <w:sz w:val="28"/>
              <w:szCs w:val="28"/>
            </w:rPr>
          </w:pPr>
          <w:r w:rsidRPr="00CD55D2">
            <w:rPr>
              <w:rFonts w:ascii="Arial" w:hAnsi="Arial" w:cs="Arial"/>
              <w:color w:val="7B7B7B"/>
              <w:sz w:val="28"/>
              <w:szCs w:val="28"/>
            </w:rPr>
            <w:t>CLAIM FOR COMPENSATION</w:t>
          </w:r>
        </w:p>
        <w:p w14:paraId="42A19360" w14:textId="77777777" w:rsidR="00182846" w:rsidRPr="00182846" w:rsidRDefault="00CF347E" w:rsidP="00CF347E">
          <w:pPr>
            <w:pStyle w:val="BodyTex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jc w:val="right"/>
            <w:rPr>
              <w:sz w:val="48"/>
              <w:szCs w:val="48"/>
            </w:rPr>
          </w:pPr>
          <w:r w:rsidRPr="00CD55D2">
            <w:rPr>
              <w:rFonts w:ascii="Arial" w:hAnsi="Arial" w:cs="Arial"/>
              <w:color w:val="7B7B7B"/>
              <w:sz w:val="28"/>
              <w:szCs w:val="28"/>
            </w:rPr>
            <w:t xml:space="preserve"> lN RESPECT OF HIGHWAY WORKS</w:t>
          </w:r>
        </w:p>
      </w:tc>
    </w:tr>
  </w:tbl>
  <w:p w14:paraId="46A331CA" w14:textId="77777777" w:rsidR="00182846" w:rsidRDefault="00182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3F83"/>
    <w:multiLevelType w:val="hybridMultilevel"/>
    <w:tmpl w:val="489CDDC2"/>
    <w:lvl w:ilvl="0" w:tplc="8F4027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D6C24"/>
    <w:multiLevelType w:val="multilevel"/>
    <w:tmpl w:val="F5E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80DFF"/>
    <w:multiLevelType w:val="hybridMultilevel"/>
    <w:tmpl w:val="4B8A7E0C"/>
    <w:lvl w:ilvl="0" w:tplc="811A31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32FF8"/>
    <w:multiLevelType w:val="hybridMultilevel"/>
    <w:tmpl w:val="4940A5A2"/>
    <w:lvl w:ilvl="0" w:tplc="A166440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91BF7"/>
    <w:multiLevelType w:val="hybridMultilevel"/>
    <w:tmpl w:val="DD105FD0"/>
    <w:lvl w:ilvl="0" w:tplc="E87C60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B65706"/>
    <w:multiLevelType w:val="multilevel"/>
    <w:tmpl w:val="468C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61486"/>
    <w:multiLevelType w:val="hybridMultilevel"/>
    <w:tmpl w:val="01626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780837">
    <w:abstractNumId w:val="4"/>
  </w:num>
  <w:num w:numId="2" w16cid:durableId="1128936699">
    <w:abstractNumId w:val="0"/>
  </w:num>
  <w:num w:numId="3" w16cid:durableId="1088817850">
    <w:abstractNumId w:val="3"/>
  </w:num>
  <w:num w:numId="4" w16cid:durableId="2083135163">
    <w:abstractNumId w:val="2"/>
  </w:num>
  <w:num w:numId="5" w16cid:durableId="1242519096">
    <w:abstractNumId w:val="5"/>
  </w:num>
  <w:num w:numId="6" w16cid:durableId="564296432">
    <w:abstractNumId w:val="1"/>
  </w:num>
  <w:num w:numId="7" w16cid:durableId="1077438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EfwtFS4NNKCqWOPhJTK6rEOsr37SnSOVXnTGb9s6IgooF97MAJN9F1XvvDBdVdkY1WnEEEWU1KTL2MMdDTZVQ==" w:salt="JgCXvq29Mi0XCfFxV6FCb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2E"/>
    <w:rsid w:val="000077C4"/>
    <w:rsid w:val="00014668"/>
    <w:rsid w:val="00016866"/>
    <w:rsid w:val="00021782"/>
    <w:rsid w:val="00025FAF"/>
    <w:rsid w:val="00081666"/>
    <w:rsid w:val="00087392"/>
    <w:rsid w:val="000879FA"/>
    <w:rsid w:val="000973E8"/>
    <w:rsid w:val="000E0D81"/>
    <w:rsid w:val="000E240A"/>
    <w:rsid w:val="000E2706"/>
    <w:rsid w:val="00100E0E"/>
    <w:rsid w:val="00102232"/>
    <w:rsid w:val="00143435"/>
    <w:rsid w:val="001541A8"/>
    <w:rsid w:val="00155574"/>
    <w:rsid w:val="00160A66"/>
    <w:rsid w:val="001638E8"/>
    <w:rsid w:val="00176299"/>
    <w:rsid w:val="001807F2"/>
    <w:rsid w:val="00181D6E"/>
    <w:rsid w:val="0018232C"/>
    <w:rsid w:val="00182846"/>
    <w:rsid w:val="0018327B"/>
    <w:rsid w:val="001E2B2D"/>
    <w:rsid w:val="002076C1"/>
    <w:rsid w:val="00236164"/>
    <w:rsid w:val="002366D5"/>
    <w:rsid w:val="00252F9C"/>
    <w:rsid w:val="00254ADB"/>
    <w:rsid w:val="00257A1D"/>
    <w:rsid w:val="00267FD4"/>
    <w:rsid w:val="00270781"/>
    <w:rsid w:val="002B4A48"/>
    <w:rsid w:val="002C6D8D"/>
    <w:rsid w:val="002C7007"/>
    <w:rsid w:val="002E06B4"/>
    <w:rsid w:val="002E081D"/>
    <w:rsid w:val="002E6994"/>
    <w:rsid w:val="002F0C46"/>
    <w:rsid w:val="002F4F03"/>
    <w:rsid w:val="002F78C7"/>
    <w:rsid w:val="00310825"/>
    <w:rsid w:val="00314E62"/>
    <w:rsid w:val="00330440"/>
    <w:rsid w:val="00331615"/>
    <w:rsid w:val="00333BDC"/>
    <w:rsid w:val="0037282C"/>
    <w:rsid w:val="00376210"/>
    <w:rsid w:val="003B4C37"/>
    <w:rsid w:val="003B7156"/>
    <w:rsid w:val="00406C51"/>
    <w:rsid w:val="00407225"/>
    <w:rsid w:val="00433400"/>
    <w:rsid w:val="00434BDD"/>
    <w:rsid w:val="00435D31"/>
    <w:rsid w:val="00447699"/>
    <w:rsid w:val="00450522"/>
    <w:rsid w:val="004522FE"/>
    <w:rsid w:val="00460257"/>
    <w:rsid w:val="00466410"/>
    <w:rsid w:val="00472070"/>
    <w:rsid w:val="00477623"/>
    <w:rsid w:val="0048144D"/>
    <w:rsid w:val="00483B80"/>
    <w:rsid w:val="004A4457"/>
    <w:rsid w:val="004C7B36"/>
    <w:rsid w:val="004D3438"/>
    <w:rsid w:val="004D5F70"/>
    <w:rsid w:val="004D62BE"/>
    <w:rsid w:val="004E3232"/>
    <w:rsid w:val="004F6641"/>
    <w:rsid w:val="005117D5"/>
    <w:rsid w:val="00524E0E"/>
    <w:rsid w:val="00532E05"/>
    <w:rsid w:val="00561DFF"/>
    <w:rsid w:val="005A0BF1"/>
    <w:rsid w:val="005B5B72"/>
    <w:rsid w:val="005F5CD2"/>
    <w:rsid w:val="00601FE6"/>
    <w:rsid w:val="00620E03"/>
    <w:rsid w:val="00630C42"/>
    <w:rsid w:val="0067098E"/>
    <w:rsid w:val="00673B53"/>
    <w:rsid w:val="006A5FCE"/>
    <w:rsid w:val="006A6126"/>
    <w:rsid w:val="006B33AD"/>
    <w:rsid w:val="006B42DD"/>
    <w:rsid w:val="006C6243"/>
    <w:rsid w:val="006E586E"/>
    <w:rsid w:val="006F3446"/>
    <w:rsid w:val="006F6917"/>
    <w:rsid w:val="007128A6"/>
    <w:rsid w:val="00717648"/>
    <w:rsid w:val="0074358B"/>
    <w:rsid w:val="00745F1D"/>
    <w:rsid w:val="007560E6"/>
    <w:rsid w:val="007618F8"/>
    <w:rsid w:val="00762BDD"/>
    <w:rsid w:val="00772581"/>
    <w:rsid w:val="00787213"/>
    <w:rsid w:val="007A509D"/>
    <w:rsid w:val="007A5243"/>
    <w:rsid w:val="007A6A0D"/>
    <w:rsid w:val="007B2D7A"/>
    <w:rsid w:val="007E31FA"/>
    <w:rsid w:val="007E7176"/>
    <w:rsid w:val="00800A38"/>
    <w:rsid w:val="00804C93"/>
    <w:rsid w:val="008129A7"/>
    <w:rsid w:val="00814EF1"/>
    <w:rsid w:val="00824637"/>
    <w:rsid w:val="00832ECF"/>
    <w:rsid w:val="00840440"/>
    <w:rsid w:val="00842377"/>
    <w:rsid w:val="00851DC3"/>
    <w:rsid w:val="00874056"/>
    <w:rsid w:val="008821B7"/>
    <w:rsid w:val="008A08C9"/>
    <w:rsid w:val="008A312A"/>
    <w:rsid w:val="008B05EF"/>
    <w:rsid w:val="008B28E0"/>
    <w:rsid w:val="008C36B8"/>
    <w:rsid w:val="008C3F7B"/>
    <w:rsid w:val="008D26D0"/>
    <w:rsid w:val="008E0618"/>
    <w:rsid w:val="009021C4"/>
    <w:rsid w:val="009035CF"/>
    <w:rsid w:val="00921765"/>
    <w:rsid w:val="009447CE"/>
    <w:rsid w:val="00956121"/>
    <w:rsid w:val="00990CE0"/>
    <w:rsid w:val="00993C0C"/>
    <w:rsid w:val="00997649"/>
    <w:rsid w:val="009A7ECB"/>
    <w:rsid w:val="009B078B"/>
    <w:rsid w:val="009C4F7B"/>
    <w:rsid w:val="009D1627"/>
    <w:rsid w:val="009D5A9C"/>
    <w:rsid w:val="00A041BC"/>
    <w:rsid w:val="00A20356"/>
    <w:rsid w:val="00A23C91"/>
    <w:rsid w:val="00A314AE"/>
    <w:rsid w:val="00A34FEC"/>
    <w:rsid w:val="00A406AD"/>
    <w:rsid w:val="00A66BF2"/>
    <w:rsid w:val="00A76E34"/>
    <w:rsid w:val="00AA25A0"/>
    <w:rsid w:val="00AE269A"/>
    <w:rsid w:val="00AF4766"/>
    <w:rsid w:val="00B00390"/>
    <w:rsid w:val="00B10685"/>
    <w:rsid w:val="00B160F1"/>
    <w:rsid w:val="00B431B7"/>
    <w:rsid w:val="00B643EB"/>
    <w:rsid w:val="00B815AF"/>
    <w:rsid w:val="00B8339E"/>
    <w:rsid w:val="00B83EFF"/>
    <w:rsid w:val="00B90430"/>
    <w:rsid w:val="00BA09E0"/>
    <w:rsid w:val="00BC0BA8"/>
    <w:rsid w:val="00BE017F"/>
    <w:rsid w:val="00BE3E77"/>
    <w:rsid w:val="00BF37B0"/>
    <w:rsid w:val="00BF64E0"/>
    <w:rsid w:val="00C070A9"/>
    <w:rsid w:val="00C07110"/>
    <w:rsid w:val="00C15B7F"/>
    <w:rsid w:val="00C30FB8"/>
    <w:rsid w:val="00C3687F"/>
    <w:rsid w:val="00C626F8"/>
    <w:rsid w:val="00C656C7"/>
    <w:rsid w:val="00C757E0"/>
    <w:rsid w:val="00C825F4"/>
    <w:rsid w:val="00CA3A51"/>
    <w:rsid w:val="00CC1A6D"/>
    <w:rsid w:val="00CC555C"/>
    <w:rsid w:val="00CD55D2"/>
    <w:rsid w:val="00CF347E"/>
    <w:rsid w:val="00D21CEE"/>
    <w:rsid w:val="00D245BD"/>
    <w:rsid w:val="00D32070"/>
    <w:rsid w:val="00D57A01"/>
    <w:rsid w:val="00D65313"/>
    <w:rsid w:val="00D65852"/>
    <w:rsid w:val="00D86BA3"/>
    <w:rsid w:val="00DA2FFD"/>
    <w:rsid w:val="00DA50B5"/>
    <w:rsid w:val="00DB31C6"/>
    <w:rsid w:val="00DB4551"/>
    <w:rsid w:val="00DB592E"/>
    <w:rsid w:val="00DD1F2D"/>
    <w:rsid w:val="00DE432C"/>
    <w:rsid w:val="00DE7310"/>
    <w:rsid w:val="00DF0F45"/>
    <w:rsid w:val="00E03FD4"/>
    <w:rsid w:val="00E131BB"/>
    <w:rsid w:val="00E140D5"/>
    <w:rsid w:val="00E145E2"/>
    <w:rsid w:val="00E40563"/>
    <w:rsid w:val="00E4779A"/>
    <w:rsid w:val="00E71EEA"/>
    <w:rsid w:val="00E72E45"/>
    <w:rsid w:val="00E74A8D"/>
    <w:rsid w:val="00E74B6A"/>
    <w:rsid w:val="00EC6840"/>
    <w:rsid w:val="00F005DB"/>
    <w:rsid w:val="00F00793"/>
    <w:rsid w:val="00F029A0"/>
    <w:rsid w:val="00F20F98"/>
    <w:rsid w:val="00F3455F"/>
    <w:rsid w:val="00F37C79"/>
    <w:rsid w:val="00FA4FA3"/>
    <w:rsid w:val="00FA5270"/>
    <w:rsid w:val="00FB2505"/>
    <w:rsid w:val="00FC57BD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2C7DD"/>
  <w15:chartTrackingRefBased/>
  <w15:docId w15:val="{71D9CA79-9A67-4E50-831D-86AA9853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Acronym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64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41A8"/>
    <w:pPr>
      <w:ind w:left="720"/>
    </w:pPr>
  </w:style>
  <w:style w:type="paragraph" w:customStyle="1" w:styleId="leglisttextstandard1">
    <w:name w:val="leglisttextstandard1"/>
    <w:basedOn w:val="Normal"/>
    <w:rsid w:val="00236164"/>
    <w:pPr>
      <w:shd w:val="clear" w:color="auto" w:fill="FFFFFF"/>
      <w:spacing w:after="120" w:line="360" w:lineRule="atLeast"/>
      <w:jc w:val="both"/>
    </w:pPr>
    <w:rPr>
      <w:rFonts w:ascii="Times New Roman" w:hAnsi="Times New Roman"/>
      <w:color w:val="000000"/>
      <w:sz w:val="19"/>
      <w:szCs w:val="19"/>
    </w:rPr>
  </w:style>
  <w:style w:type="character" w:customStyle="1" w:styleId="legds2">
    <w:name w:val="legds2"/>
    <w:basedOn w:val="DefaultParagraphFont"/>
    <w:rsid w:val="00236164"/>
    <w:rPr>
      <w:vanish w:val="0"/>
      <w:webHidden w:val="0"/>
      <w:specVanish w:val="0"/>
    </w:rPr>
  </w:style>
  <w:style w:type="character" w:customStyle="1" w:styleId="legextentrestriction7">
    <w:name w:val="legextentrestriction7"/>
    <w:basedOn w:val="DefaultParagraphFont"/>
    <w:rsid w:val="00236164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character" w:customStyle="1" w:styleId="ennote">
    <w:name w:val="ennote"/>
    <w:basedOn w:val="DefaultParagraphFont"/>
    <w:rsid w:val="00236164"/>
  </w:style>
  <w:style w:type="paragraph" w:customStyle="1" w:styleId="legclearfix2">
    <w:name w:val="legclearfix2"/>
    <w:basedOn w:val="Normal"/>
    <w:rsid w:val="00236164"/>
    <w:pPr>
      <w:shd w:val="clear" w:color="auto" w:fill="FFFFFF"/>
      <w:spacing w:after="120" w:line="360" w:lineRule="atLeast"/>
    </w:pPr>
    <w:rPr>
      <w:rFonts w:ascii="Times New Roman" w:hAnsi="Times New Roman"/>
      <w:color w:val="000000"/>
      <w:sz w:val="19"/>
      <w:szCs w:val="19"/>
    </w:rPr>
  </w:style>
  <w:style w:type="character" w:customStyle="1" w:styleId="legterm">
    <w:name w:val="legterm"/>
    <w:basedOn w:val="DefaultParagraphFont"/>
    <w:rsid w:val="00236164"/>
  </w:style>
  <w:style w:type="paragraph" w:customStyle="1" w:styleId="legarticleref1">
    <w:name w:val="legarticleref1"/>
    <w:basedOn w:val="Normal"/>
    <w:rsid w:val="00236164"/>
    <w:pPr>
      <w:shd w:val="clear" w:color="auto" w:fill="FFFFFF"/>
      <w:spacing w:line="360" w:lineRule="atLeast"/>
      <w:jc w:val="right"/>
    </w:pPr>
    <w:rPr>
      <w:rFonts w:ascii="Times New Roman" w:hAnsi="Times New Roman"/>
      <w:color w:val="000000"/>
      <w:sz w:val="19"/>
      <w:szCs w:val="19"/>
    </w:rPr>
  </w:style>
  <w:style w:type="paragraph" w:customStyle="1" w:styleId="legtext1">
    <w:name w:val="legtext1"/>
    <w:basedOn w:val="Normal"/>
    <w:rsid w:val="00236164"/>
    <w:pPr>
      <w:shd w:val="clear" w:color="auto" w:fill="FFFFFF"/>
      <w:spacing w:after="120" w:line="360" w:lineRule="atLeast"/>
      <w:jc w:val="both"/>
    </w:pPr>
    <w:rPr>
      <w:rFonts w:ascii="Times New Roman" w:hAnsi="Times New Roman"/>
      <w:color w:val="000000"/>
      <w:sz w:val="19"/>
      <w:szCs w:val="19"/>
    </w:rPr>
  </w:style>
  <w:style w:type="paragraph" w:customStyle="1" w:styleId="legp1paratext1">
    <w:name w:val="legp1paratext1"/>
    <w:basedOn w:val="Normal"/>
    <w:rsid w:val="00236164"/>
    <w:pPr>
      <w:shd w:val="clear" w:color="auto" w:fill="FFFFFF"/>
      <w:spacing w:after="120" w:line="360" w:lineRule="atLeast"/>
      <w:ind w:firstLine="240"/>
      <w:jc w:val="both"/>
    </w:pPr>
    <w:rPr>
      <w:rFonts w:ascii="Times New Roman" w:hAnsi="Times New Roman"/>
      <w:color w:val="000000"/>
      <w:sz w:val="19"/>
      <w:szCs w:val="19"/>
    </w:rPr>
  </w:style>
  <w:style w:type="paragraph" w:customStyle="1" w:styleId="legp2paratext1">
    <w:name w:val="legp2paratext1"/>
    <w:basedOn w:val="Normal"/>
    <w:rsid w:val="00236164"/>
    <w:pPr>
      <w:shd w:val="clear" w:color="auto" w:fill="FFFFFF"/>
      <w:spacing w:after="120" w:line="360" w:lineRule="atLeast"/>
      <w:ind w:firstLine="240"/>
      <w:jc w:val="both"/>
    </w:pPr>
    <w:rPr>
      <w:rFonts w:ascii="Times New Roman" w:hAnsi="Times New Roman"/>
      <w:color w:val="000000"/>
      <w:sz w:val="19"/>
      <w:szCs w:val="19"/>
    </w:rPr>
  </w:style>
  <w:style w:type="character" w:customStyle="1" w:styleId="legscheduleno2">
    <w:name w:val="legscheduleno2"/>
    <w:basedOn w:val="DefaultParagraphFont"/>
    <w:rsid w:val="00236164"/>
    <w:rPr>
      <w:b w:val="0"/>
      <w:bCs w:val="0"/>
      <w:i w:val="0"/>
      <w:iCs w:val="0"/>
      <w:vanish w:val="0"/>
      <w:webHidden w:val="0"/>
      <w:sz w:val="24"/>
      <w:szCs w:val="24"/>
      <w:specVanish w:val="0"/>
    </w:rPr>
  </w:style>
  <w:style w:type="character" w:customStyle="1" w:styleId="legtitleblocktitle2">
    <w:name w:val="legtitleblocktitle2"/>
    <w:basedOn w:val="DefaultParagraphFont"/>
    <w:rsid w:val="00236164"/>
    <w:rPr>
      <w:b w:val="0"/>
      <w:bCs w:val="0"/>
      <w:i w:val="0"/>
      <w:iCs w:val="0"/>
      <w:vanish w:val="0"/>
      <w:webHidden w:val="0"/>
      <w:sz w:val="22"/>
      <w:szCs w:val="22"/>
      <w:specVanish w:val="0"/>
    </w:rPr>
  </w:style>
  <w:style w:type="character" w:customStyle="1" w:styleId="legp1no3">
    <w:name w:val="legp1no3"/>
    <w:basedOn w:val="DefaultParagraphFont"/>
    <w:rsid w:val="00236164"/>
    <w:rPr>
      <w:b/>
      <w:bCs/>
    </w:rPr>
  </w:style>
  <w:style w:type="character" w:customStyle="1" w:styleId="legfootnoteno2">
    <w:name w:val="legfootnoteno2"/>
    <w:basedOn w:val="DefaultParagraphFont"/>
    <w:rsid w:val="00236164"/>
    <w:rPr>
      <w:b/>
      <w:bCs/>
    </w:rPr>
  </w:style>
  <w:style w:type="character" w:styleId="HTMLAcronym">
    <w:name w:val="HTML Acronym"/>
    <w:basedOn w:val="DefaultParagraphFont"/>
    <w:uiPriority w:val="99"/>
    <w:unhideWhenUsed/>
    <w:rsid w:val="00236164"/>
  </w:style>
  <w:style w:type="paragraph" w:customStyle="1" w:styleId="legcommentarypara1">
    <w:name w:val="legcommentarypara1"/>
    <w:basedOn w:val="Normal"/>
    <w:rsid w:val="00236164"/>
    <w:pPr>
      <w:shd w:val="clear" w:color="auto" w:fill="FFFFFF"/>
      <w:spacing w:line="360" w:lineRule="atLeast"/>
    </w:pPr>
    <w:rPr>
      <w:rFonts w:ascii="Times New Roman" w:hAnsi="Times New Roman"/>
      <w:color w:val="000000"/>
      <w:sz w:val="17"/>
      <w:szCs w:val="17"/>
    </w:rPr>
  </w:style>
  <w:style w:type="paragraph" w:customStyle="1" w:styleId="legannotationsgroupheading1">
    <w:name w:val="legannotationsgroupheading1"/>
    <w:basedOn w:val="Normal"/>
    <w:rsid w:val="00236164"/>
    <w:pPr>
      <w:pBdr>
        <w:top w:val="dotted" w:sz="6" w:space="6" w:color="999999"/>
      </w:pBdr>
      <w:shd w:val="clear" w:color="auto" w:fill="FFFFFF"/>
      <w:spacing w:before="120" w:line="360" w:lineRule="atLeast"/>
    </w:pPr>
    <w:rPr>
      <w:rFonts w:ascii="Times New Roman" w:hAnsi="Times New Roman"/>
      <w:b/>
      <w:bCs/>
      <w:color w:val="333333"/>
      <w:sz w:val="19"/>
      <w:szCs w:val="19"/>
    </w:rPr>
  </w:style>
  <w:style w:type="character" w:customStyle="1" w:styleId="legcommentarytype2">
    <w:name w:val="legcommentarytype2"/>
    <w:basedOn w:val="DefaultParagraphFont"/>
    <w:rsid w:val="00236164"/>
    <w:rPr>
      <w:b/>
      <w:bCs/>
      <w:color w:val="666666"/>
      <w:sz w:val="24"/>
      <w:szCs w:val="24"/>
    </w:rPr>
  </w:style>
  <w:style w:type="character" w:customStyle="1" w:styleId="legcommentarytext2">
    <w:name w:val="legcommentarytext2"/>
    <w:basedOn w:val="DefaultParagraphFont"/>
    <w:rsid w:val="00236164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524E0E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182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82846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2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846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rsid w:val="00182846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Times New Roman" w:hAnsi="Times New Roman"/>
      <w:b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82846"/>
    <w:rPr>
      <w:b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B42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466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354040149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1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48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3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66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47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8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54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0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2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5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15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7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67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85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896430725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941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5" w:color="C2C2C2"/>
                                <w:left w:val="single" w:sz="6" w:space="5" w:color="C2C2C2"/>
                                <w:bottom w:val="single" w:sz="24" w:space="5" w:color="C2C2C2"/>
                                <w:right w:val="single" w:sz="6" w:space="5" w:color="C2C2C2"/>
                              </w:divBdr>
                              <w:divsChild>
                                <w:div w:id="159188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9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20A4D4"/>
                                        <w:left w:val="single" w:sz="6" w:space="11" w:color="20A4D4"/>
                                        <w:bottom w:val="single" w:sz="6" w:space="11" w:color="20A4D4"/>
                                        <w:right w:val="single" w:sz="6" w:space="11" w:color="20A4D4"/>
                                      </w:divBdr>
                                    </w:div>
                                  </w:divsChild>
                                </w:div>
                                <w:div w:id="166732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92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4589914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32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275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7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2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78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41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88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2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68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91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23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73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87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30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86772371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0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12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7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38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rown001\OneDrive%20-%20Lancashire%20County%20Council\Desktop\umb\Later\Land%20Compensation%20Act%20-%20Part%201%20Claim%20Applic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08A4C391DF4BDD8F23A231C88B9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5B101-B997-4334-BE65-A19D17E15D0B}"/>
      </w:docPartPr>
      <w:docPartBody>
        <w:p w:rsidR="00747C22" w:rsidRDefault="00747C22">
          <w:pPr>
            <w:pStyle w:val="B508A4C391DF4BDD8F23A231C88B9782"/>
          </w:pPr>
          <w:r>
            <w:rPr>
              <w:rStyle w:val="PlaceholderText"/>
            </w:rPr>
            <w:t>JAne</w:t>
          </w:r>
        </w:p>
      </w:docPartBody>
    </w:docPart>
    <w:docPart>
      <w:docPartPr>
        <w:name w:val="8731F4B0D5ED448EB1648DD6C38E8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66076-1587-41DF-BF37-BAA22C99FE19}"/>
      </w:docPartPr>
      <w:docPartBody>
        <w:p w:rsidR="00747C22" w:rsidRDefault="00747C22">
          <w:pPr>
            <w:pStyle w:val="8731F4B0D5ED448EB1648DD6C38E89CF"/>
          </w:pPr>
          <w:r>
            <w:rPr>
              <w:rFonts w:ascii="Arial" w:hAnsi="Arial"/>
            </w:rPr>
            <w:t xml:space="preserve">Whole/Part </w:t>
          </w:r>
          <w:r>
            <w:rPr>
              <w:rFonts w:ascii="Arial" w:hAnsi="Arial" w:cs="Arial"/>
            </w:rPr>
            <w:t>(delete as applicable)</w:t>
          </w:r>
        </w:p>
      </w:docPartBody>
    </w:docPart>
    <w:docPart>
      <w:docPartPr>
        <w:name w:val="732F165F994B4368996E40F01A2E8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614D0-68AC-440C-8EA7-4017E44974CA}"/>
      </w:docPartPr>
      <w:docPartBody>
        <w:p w:rsidR="00747C22" w:rsidRDefault="00747C22">
          <w:pPr>
            <w:pStyle w:val="732F165F994B4368996E40F01A2E87CF"/>
          </w:pPr>
          <w:r>
            <w:rPr>
              <w:rFonts w:ascii="Arial" w:hAnsi="Arial"/>
            </w:rPr>
            <w:t>Yes/No (delete as applicable)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22"/>
    <w:rsid w:val="00747C22"/>
    <w:rsid w:val="00B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08A4C391DF4BDD8F23A231C88B9782">
    <w:name w:val="B508A4C391DF4BDD8F23A231C88B9782"/>
  </w:style>
  <w:style w:type="paragraph" w:customStyle="1" w:styleId="8731F4B0D5ED448EB1648DD6C38E89CF">
    <w:name w:val="8731F4B0D5ED448EB1648DD6C38E89CF"/>
  </w:style>
  <w:style w:type="paragraph" w:customStyle="1" w:styleId="732F165F994B4368996E40F01A2E87CF">
    <w:name w:val="732F165F994B4368996E40F01A2E8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Land Compensation Act - Part 1 Claim Application form.dotx</Template>
  <TotalTime>0</TotalTime>
  <Pages>3</Pages>
  <Words>410</Words>
  <Characters>2107</Characters>
  <Application>Microsoft Office Word</Application>
  <DocSecurity>8</DocSecurity>
  <Lines>142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Rick</dc:creator>
  <cp:keywords/>
  <cp:lastModifiedBy>Brown, Rick</cp:lastModifiedBy>
  <cp:revision>1</cp:revision>
  <cp:lastPrinted>2013-01-08T09:21:00Z</cp:lastPrinted>
  <dcterms:created xsi:type="dcterms:W3CDTF">2026-01-21T15:35:00Z</dcterms:created>
  <dcterms:modified xsi:type="dcterms:W3CDTF">2026-01-21T15:35:00Z</dcterms:modified>
</cp:coreProperties>
</file>